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8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3"/>
        <w:gridCol w:w="1060"/>
        <w:gridCol w:w="2549"/>
        <w:gridCol w:w="202"/>
        <w:gridCol w:w="2184"/>
        <w:gridCol w:w="1289"/>
      </w:tblGrid>
      <w:tr w:rsidR="00226252" w:rsidRPr="0051327E" w:rsidTr="00396147">
        <w:trPr>
          <w:trHeight w:hRule="exact" w:val="288"/>
          <w:jc w:val="center"/>
        </w:trPr>
        <w:tc>
          <w:tcPr>
            <w:tcW w:w="8957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213D8F" w:rsidRDefault="009B285A" w:rsidP="00AF1F02">
            <w:pPr>
              <w:pStyle w:val="Copieducorps"/>
            </w:pPr>
            <w:r>
              <w:t xml:space="preserve">Réunion </w:t>
            </w:r>
            <w:r w:rsidR="00AF1F02">
              <w:t>du Comité</w:t>
            </w:r>
          </w:p>
        </w:tc>
      </w:tr>
      <w:tr w:rsidR="00226252" w:rsidRPr="0051327E" w:rsidTr="000E5700">
        <w:trPr>
          <w:trHeight w:hRule="exact" w:val="288"/>
          <w:jc w:val="center"/>
        </w:trPr>
        <w:sdt>
          <w:sdtPr>
            <w:id w:val="22626047"/>
            <w:placeholder>
              <w:docPart w:val="AC1C9AB1B98B450B809297E8B709B635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5-07-19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733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213D8F" w:rsidRDefault="0085767F" w:rsidP="0085767F">
                <w:pPr>
                  <w:pStyle w:val="Copieducorps"/>
                </w:pPr>
                <w:r>
                  <w:t>19/07/2015</w:t>
                </w:r>
              </w:p>
            </w:tc>
          </w:sdtContent>
        </w:sdt>
        <w:tc>
          <w:tcPr>
            <w:tcW w:w="275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213D8F" w:rsidRDefault="0085767F" w:rsidP="009B285A">
            <w:pPr>
              <w:pStyle w:val="Copieducorps"/>
            </w:pPr>
            <w:r>
              <w:rPr>
                <w:spacing w:val="0"/>
              </w:rPr>
              <w:t>19h30 – 21h30</w:t>
            </w:r>
          </w:p>
        </w:tc>
        <w:tc>
          <w:tcPr>
            <w:tcW w:w="3473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213D8F" w:rsidRDefault="00AF1F02" w:rsidP="009B285A">
            <w:pPr>
              <w:pStyle w:val="Copieducorps"/>
            </w:pPr>
            <w:r>
              <w:rPr>
                <w:spacing w:val="0"/>
              </w:rPr>
              <w:t>Karting BXL</w:t>
            </w:r>
          </w:p>
        </w:tc>
      </w:tr>
      <w:tr w:rsidR="00226252" w:rsidRPr="0051327E" w:rsidTr="000E5700">
        <w:trPr>
          <w:trHeight w:hRule="exact" w:val="42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4F3F85">
            <w:pPr>
              <w:pStyle w:val="Copieducorps"/>
            </w:pPr>
            <w:r w:rsidRPr="0051327E">
              <w:t>Réunion organisée par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9B285A" w:rsidP="009B285A">
            <w:pPr>
              <w:pStyle w:val="Copieducorps"/>
            </w:pPr>
            <w:r>
              <w:t>Le président entrant Alain VANRILLAER</w:t>
            </w:r>
          </w:p>
        </w:tc>
      </w:tr>
      <w:tr w:rsidR="00226252" w:rsidRPr="0051327E" w:rsidTr="000E5700">
        <w:trPr>
          <w:trHeight w:hRule="exact" w:val="28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4F3F85">
            <w:pPr>
              <w:pStyle w:val="Copieducorps"/>
            </w:pPr>
            <w:r w:rsidRPr="0051327E">
              <w:t>Type de réunion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213D8F">
            <w:pPr>
              <w:pStyle w:val="Copieducorps"/>
            </w:pPr>
          </w:p>
        </w:tc>
      </w:tr>
      <w:tr w:rsidR="00226252" w:rsidRPr="0051327E" w:rsidTr="000E5700">
        <w:trPr>
          <w:trHeight w:hRule="exact" w:val="28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4F3F85">
            <w:pPr>
              <w:pStyle w:val="Copieducorps"/>
            </w:pPr>
            <w:r w:rsidRPr="0051327E">
              <w:t>Animateur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9B285A" w:rsidP="009B285A">
            <w:pPr>
              <w:pStyle w:val="Copieducorps"/>
            </w:pPr>
            <w:r>
              <w:t>Alain VANRILLAER</w:t>
            </w:r>
          </w:p>
        </w:tc>
      </w:tr>
      <w:tr w:rsidR="00226252" w:rsidRPr="0051327E" w:rsidTr="000E5700">
        <w:trPr>
          <w:trHeight w:hRule="exact" w:val="28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4F3F85">
            <w:pPr>
              <w:pStyle w:val="Copieducorps"/>
            </w:pPr>
            <w:r w:rsidRPr="0051327E">
              <w:t>Secrétaire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AF1F02">
            <w:pPr>
              <w:pStyle w:val="Copieducorps"/>
            </w:pPr>
            <w:r>
              <w:t>Marc Bogaert</w:t>
            </w:r>
          </w:p>
        </w:tc>
      </w:tr>
      <w:tr w:rsidR="00226252" w:rsidRPr="0051327E" w:rsidTr="000E5700">
        <w:trPr>
          <w:trHeight w:hRule="exact" w:val="404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4F3F85">
            <w:pPr>
              <w:pStyle w:val="Copieducorps"/>
            </w:pPr>
            <w:r w:rsidRPr="0051327E">
              <w:t>Contrôleur du temps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213D8F">
            <w:pPr>
              <w:pStyle w:val="Copieducorps"/>
            </w:pPr>
          </w:p>
        </w:tc>
      </w:tr>
      <w:tr w:rsidR="00226252" w:rsidRPr="0085767F" w:rsidTr="000E5700">
        <w:trPr>
          <w:trHeight w:hRule="exact" w:val="831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4F3F85">
            <w:pPr>
              <w:pStyle w:val="Copieducorps"/>
            </w:pPr>
            <w:r w:rsidRPr="0051327E">
              <w:t>Participants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Pr="0085767F" w:rsidRDefault="009B285A" w:rsidP="00CB5ACC">
            <w:pPr>
              <w:pStyle w:val="Copieducorps"/>
              <w:rPr>
                <w:lang w:val="nl-BE"/>
              </w:rPr>
            </w:pPr>
            <w:r w:rsidRPr="0085767F">
              <w:rPr>
                <w:lang w:val="nl-BE"/>
              </w:rPr>
              <w:t xml:space="preserve">Marc BOGAERT, </w:t>
            </w:r>
            <w:r w:rsidR="005D0936" w:rsidRPr="0085767F">
              <w:rPr>
                <w:lang w:val="nl-BE"/>
              </w:rPr>
              <w:t>Azelio FULMINI</w:t>
            </w:r>
            <w:r w:rsidRPr="0085767F">
              <w:rPr>
                <w:lang w:val="nl-BE"/>
              </w:rPr>
              <w:t xml:space="preserve">, </w:t>
            </w:r>
            <w:r w:rsidR="005D0936" w:rsidRPr="0085767F">
              <w:rPr>
                <w:lang w:val="nl-BE"/>
              </w:rPr>
              <w:t>Alain VANRILLAER</w:t>
            </w:r>
          </w:p>
        </w:tc>
      </w:tr>
      <w:tr w:rsidR="00226252" w:rsidRPr="0051327E" w:rsidTr="00396147">
        <w:trPr>
          <w:trHeight w:hRule="exact" w:val="288"/>
          <w:jc w:val="center"/>
        </w:trPr>
        <w:tc>
          <w:tcPr>
            <w:tcW w:w="8957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213D8F" w:rsidRDefault="00EC181D" w:rsidP="00C1478E">
            <w:pPr>
              <w:pStyle w:val="Minutesettitresdelordredujour"/>
            </w:pPr>
            <w:r>
              <w:t xml:space="preserve">-1. </w:t>
            </w:r>
            <w:r w:rsidR="00C1478E">
              <w:t xml:space="preserve">Approbation du PV de la réunion du </w:t>
            </w:r>
            <w:r w:rsidR="00857F6E">
              <w:t>jeudi 28 mai</w:t>
            </w:r>
          </w:p>
        </w:tc>
      </w:tr>
      <w:tr w:rsidR="00226252" w:rsidRPr="0051327E" w:rsidTr="000E5700">
        <w:trPr>
          <w:trHeight w:hRule="exact" w:val="28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213D8F" w:rsidRDefault="00857F6E" w:rsidP="00857F6E">
            <w:pPr>
              <w:pStyle w:val="Copieducorps"/>
            </w:pPr>
            <w:r>
              <w:t>2 minutes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213D8F" w:rsidRDefault="00857F6E" w:rsidP="00857F6E">
            <w:pPr>
              <w:pStyle w:val="Copieducorps"/>
            </w:pPr>
            <w:r>
              <w:t>Alain VANRILLAER</w:t>
            </w:r>
          </w:p>
        </w:tc>
      </w:tr>
      <w:tr w:rsidR="00226252" w:rsidRPr="0051327E" w:rsidTr="000E5700">
        <w:trPr>
          <w:trHeight w:hRule="exact" w:val="28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4F3F85">
            <w:pPr>
              <w:pStyle w:val="Copieducorps"/>
            </w:pPr>
            <w:r w:rsidRPr="0051327E">
              <w:t>Discussion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857F6E">
            <w:pPr>
              <w:pStyle w:val="Copieducorps"/>
            </w:pPr>
            <w:r>
              <w:t>On demande si quelqu’un a une remarque à faire.</w:t>
            </w:r>
          </w:p>
        </w:tc>
      </w:tr>
      <w:tr w:rsidR="00226252" w:rsidRPr="0051327E" w:rsidTr="00396147">
        <w:trPr>
          <w:trHeight w:hRule="exact" w:val="288"/>
          <w:jc w:val="center"/>
        </w:trPr>
        <w:tc>
          <w:tcPr>
            <w:tcW w:w="8957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857F6E">
            <w:pPr>
              <w:pStyle w:val="Copieducorps"/>
            </w:pPr>
            <w:r>
              <w:t>Ceux qui assistaient à cette réunion n’ont pas de remarque</w:t>
            </w:r>
          </w:p>
        </w:tc>
      </w:tr>
      <w:tr w:rsidR="00226252" w:rsidRPr="0051327E" w:rsidTr="000E5700">
        <w:trPr>
          <w:trHeight w:hRule="exact" w:val="28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4F3F85">
            <w:pPr>
              <w:pStyle w:val="Copieducorps"/>
            </w:pPr>
            <w:r w:rsidRPr="0051327E">
              <w:t>Conclusions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857F6E">
            <w:pPr>
              <w:pStyle w:val="Copieducorps"/>
            </w:pPr>
            <w:r>
              <w:t>Le rapport et approuvé.</w:t>
            </w:r>
          </w:p>
        </w:tc>
      </w:tr>
      <w:tr w:rsidR="00226252" w:rsidRPr="0051327E" w:rsidTr="000E5700">
        <w:trPr>
          <w:trHeight w:hRule="exact" w:val="414"/>
          <w:jc w:val="center"/>
        </w:trPr>
        <w:tc>
          <w:tcPr>
            <w:tcW w:w="528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13D8F" w:rsidRDefault="004F3F85">
            <w:pPr>
              <w:pStyle w:val="Copieducorps"/>
            </w:pPr>
            <w:r w:rsidRPr="0051327E">
              <w:t>Points d'action</w:t>
            </w:r>
          </w:p>
        </w:tc>
        <w:tc>
          <w:tcPr>
            <w:tcW w:w="23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13D8F" w:rsidRDefault="004F3F85">
            <w:pPr>
              <w:pStyle w:val="Copieducorps"/>
            </w:pPr>
            <w:r w:rsidRPr="0051327E">
              <w:t>Personne responsable</w:t>
            </w: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13D8F" w:rsidRDefault="004F3F85">
            <w:pPr>
              <w:pStyle w:val="Copieducorps"/>
            </w:pPr>
            <w:r w:rsidRPr="0051327E">
              <w:t>Délai à respecter</w:t>
            </w:r>
          </w:p>
        </w:tc>
      </w:tr>
      <w:tr w:rsidR="00226252" w:rsidRPr="0051327E" w:rsidTr="000E5700">
        <w:trPr>
          <w:trHeight w:hRule="exact" w:val="288"/>
          <w:jc w:val="center"/>
        </w:trPr>
        <w:tc>
          <w:tcPr>
            <w:tcW w:w="528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857F6E">
            <w:pPr>
              <w:pStyle w:val="Copieducorps"/>
            </w:pPr>
            <w:r>
              <w:t>Néant</w:t>
            </w:r>
          </w:p>
        </w:tc>
        <w:tc>
          <w:tcPr>
            <w:tcW w:w="23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857F6E">
            <w:pPr>
              <w:pStyle w:val="Copieducorps"/>
            </w:pPr>
            <w:r>
              <w:t>Néant</w:t>
            </w: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857F6E">
            <w:pPr>
              <w:pStyle w:val="Copieducorps"/>
            </w:pPr>
            <w:r>
              <w:t>Néant</w:t>
            </w:r>
          </w:p>
        </w:tc>
      </w:tr>
      <w:tr w:rsidR="00226252" w:rsidRPr="0051327E" w:rsidTr="00396147">
        <w:trPr>
          <w:trHeight w:hRule="exact" w:val="288"/>
          <w:jc w:val="center"/>
        </w:trPr>
        <w:tc>
          <w:tcPr>
            <w:tcW w:w="8957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213D8F" w:rsidRDefault="001C0AB9" w:rsidP="00AF1F02">
            <w:pPr>
              <w:pStyle w:val="Minutesettitresdelordredujour"/>
              <w:numPr>
                <w:ilvl w:val="0"/>
                <w:numId w:val="19"/>
              </w:numPr>
            </w:pPr>
            <w:sdt>
              <w:sdtPr>
                <w:id w:val="1136367043"/>
                <w:placeholder>
                  <w:docPart w:val="2485E0FD51CD44B3BA5B5AA00F1C595F"/>
                </w:placeholder>
              </w:sdtPr>
              <w:sdtContent>
                <w:r w:rsidR="00AF1F02">
                  <w:t>Revue de la TODO liste de Paul</w:t>
                </w:r>
              </w:sdtContent>
            </w:sdt>
          </w:p>
        </w:tc>
      </w:tr>
      <w:tr w:rsidR="00226252" w:rsidRPr="0051327E" w:rsidTr="000E5700">
        <w:trPr>
          <w:trHeight w:hRule="exact" w:val="28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213D8F" w:rsidRDefault="00AF1F02" w:rsidP="00857F6E">
            <w:pPr>
              <w:pStyle w:val="Copieducorps"/>
            </w:pPr>
            <w:r>
              <w:t>10</w:t>
            </w:r>
            <w:r w:rsidR="00857F6E">
              <w:t xml:space="preserve"> minutes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213D8F" w:rsidRDefault="00AF1F02">
            <w:pPr>
              <w:pStyle w:val="Copieducorps"/>
            </w:pPr>
            <w:r>
              <w:t>tous</w:t>
            </w:r>
          </w:p>
        </w:tc>
      </w:tr>
      <w:tr w:rsidR="00226252" w:rsidRPr="0051327E" w:rsidTr="000E5700">
        <w:trPr>
          <w:trHeight w:hRule="exact" w:val="262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4F3F85">
            <w:pPr>
              <w:pStyle w:val="Copieducorps"/>
            </w:pPr>
            <w:r w:rsidRPr="0051327E">
              <w:t>Discussion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85767F" w:rsidP="00EE0DF5">
            <w:pPr>
              <w:pStyle w:val="Copieducorps"/>
            </w:pPr>
            <w:r>
              <w:t>Non</w:t>
            </w:r>
          </w:p>
        </w:tc>
      </w:tr>
      <w:tr w:rsidR="00226252" w:rsidRPr="0051327E" w:rsidTr="000E5700">
        <w:trPr>
          <w:trHeight w:hRule="exact" w:val="294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4F3F85">
            <w:pPr>
              <w:pStyle w:val="Copieducorps"/>
            </w:pPr>
            <w:r w:rsidRPr="0051327E">
              <w:t>Conclusions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AF1F02" w:rsidP="00EE0DF5">
            <w:pPr>
              <w:pStyle w:val="Copieducorps"/>
            </w:pPr>
            <w:r>
              <w:t>A refaire régulièrement</w:t>
            </w:r>
          </w:p>
        </w:tc>
      </w:tr>
      <w:tr w:rsidR="00226252" w:rsidRPr="0051327E" w:rsidTr="000E5700">
        <w:trPr>
          <w:trHeight w:hRule="exact" w:val="340"/>
          <w:jc w:val="center"/>
        </w:trPr>
        <w:tc>
          <w:tcPr>
            <w:tcW w:w="528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13D8F" w:rsidRDefault="004F3F85">
            <w:pPr>
              <w:pStyle w:val="Copieducorps"/>
            </w:pPr>
            <w:r w:rsidRPr="0051327E">
              <w:t>Points d'action</w:t>
            </w:r>
            <w:r w:rsidR="00EE0DF5">
              <w:t xml:space="preserve"> </w:t>
            </w:r>
          </w:p>
        </w:tc>
        <w:tc>
          <w:tcPr>
            <w:tcW w:w="23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13D8F" w:rsidRDefault="004F3F85">
            <w:pPr>
              <w:pStyle w:val="Copieducorps"/>
            </w:pPr>
            <w:r w:rsidRPr="0051327E">
              <w:t>Personne responsable</w:t>
            </w: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213D8F" w:rsidRDefault="004F3F85">
            <w:pPr>
              <w:pStyle w:val="Copieducorps"/>
            </w:pPr>
            <w:r w:rsidRPr="0051327E">
              <w:t>Délai à respecter</w:t>
            </w:r>
          </w:p>
        </w:tc>
      </w:tr>
      <w:tr w:rsidR="00226252" w:rsidRPr="0051327E" w:rsidTr="000E5700">
        <w:trPr>
          <w:trHeight w:hRule="exact" w:val="288"/>
          <w:jc w:val="center"/>
        </w:trPr>
        <w:tc>
          <w:tcPr>
            <w:tcW w:w="528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213D8F">
            <w:pPr>
              <w:pStyle w:val="Copieducorps"/>
            </w:pPr>
          </w:p>
        </w:tc>
        <w:tc>
          <w:tcPr>
            <w:tcW w:w="23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213D8F">
            <w:pPr>
              <w:pStyle w:val="Copieducorps"/>
            </w:pP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13D8F" w:rsidRDefault="000E5700">
            <w:pPr>
              <w:pStyle w:val="Copieducorps"/>
            </w:pPr>
            <w:r>
              <w:t>A définir</w:t>
            </w:r>
          </w:p>
        </w:tc>
      </w:tr>
      <w:tr w:rsidR="00EC181D" w:rsidTr="00F01363">
        <w:trPr>
          <w:trHeight w:hRule="exact" w:val="288"/>
          <w:jc w:val="center"/>
        </w:trPr>
        <w:tc>
          <w:tcPr>
            <w:tcW w:w="8957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EC181D" w:rsidRDefault="001C0AB9" w:rsidP="00AF1F02">
            <w:pPr>
              <w:pStyle w:val="Minutesettitresdelordredujour"/>
              <w:numPr>
                <w:ilvl w:val="0"/>
                <w:numId w:val="5"/>
              </w:numPr>
            </w:pPr>
            <w:sdt>
              <w:sdtPr>
                <w:id w:val="1429386806"/>
                <w:placeholder>
                  <w:docPart w:val="EBFC77361A5C4C5E8AB6C716564DDA96"/>
                </w:placeholder>
              </w:sdtPr>
              <w:sdtContent>
                <w:r w:rsidR="00AF1F02">
                  <w:t xml:space="preserve">Divers </w:t>
                </w:r>
              </w:sdtContent>
            </w:sdt>
          </w:p>
        </w:tc>
      </w:tr>
      <w:tr w:rsidR="00EC181D" w:rsidTr="000E5700">
        <w:trPr>
          <w:trHeight w:hRule="exact" w:val="28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EC181D" w:rsidRDefault="00EC181D" w:rsidP="00F01363">
            <w:pPr>
              <w:pStyle w:val="Copieducorps"/>
            </w:pPr>
            <w:r>
              <w:t>5 minutes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EC181D" w:rsidRDefault="00AF1F02" w:rsidP="00F01363">
            <w:pPr>
              <w:pStyle w:val="Copieducorps"/>
            </w:pPr>
            <w:r>
              <w:t xml:space="preserve">Azelio / Marc </w:t>
            </w:r>
          </w:p>
        </w:tc>
      </w:tr>
      <w:tr w:rsidR="00EC181D" w:rsidTr="00AF1F02">
        <w:trPr>
          <w:trHeight w:val="454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181D" w:rsidRDefault="00EC181D" w:rsidP="00F01363">
            <w:pPr>
              <w:pStyle w:val="Copieducorps"/>
            </w:pPr>
            <w:r w:rsidRPr="0051327E">
              <w:t>Discussion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181D" w:rsidRDefault="00AF1F02" w:rsidP="00AF1F02">
            <w:pPr>
              <w:pStyle w:val="Copieducorps"/>
            </w:pPr>
            <w:r>
              <w:t xml:space="preserve">Il faudrait avoir une liste de toutes les activités récurrentes du club ainsi que des comptes rendus pour chaque action.  Marc rappelle qu’il est demandé à chaque Directeur de Commission de s’assurer que chaque action se termine par un résumé qui sera publié sur Harmony (ainsi qu’un résumé financier – ROI) </w:t>
            </w:r>
          </w:p>
        </w:tc>
      </w:tr>
      <w:tr w:rsidR="00EC181D" w:rsidTr="000E5700">
        <w:trPr>
          <w:trHeight w:hRule="exact" w:val="427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181D" w:rsidRDefault="00EC181D" w:rsidP="00F01363">
            <w:pPr>
              <w:pStyle w:val="Copieducorps"/>
            </w:pPr>
            <w:r w:rsidRPr="0051327E">
              <w:t>Conclusions</w:t>
            </w:r>
          </w:p>
        </w:tc>
        <w:tc>
          <w:tcPr>
            <w:tcW w:w="7284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C181D" w:rsidRDefault="00AF1F02" w:rsidP="00F01363">
            <w:pPr>
              <w:pStyle w:val="Copieducorps"/>
            </w:pPr>
            <w:r>
              <w:t xml:space="preserve">OK pour rappel à chaque Directeur </w:t>
            </w:r>
          </w:p>
        </w:tc>
      </w:tr>
      <w:tr w:rsidR="00105DDE" w:rsidTr="000E5700">
        <w:trPr>
          <w:trHeight w:hRule="exact" w:val="340"/>
          <w:jc w:val="center"/>
        </w:trPr>
        <w:tc>
          <w:tcPr>
            <w:tcW w:w="528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105DDE" w:rsidRDefault="00105DDE" w:rsidP="00F01363">
            <w:pPr>
              <w:pStyle w:val="Copieducorps"/>
            </w:pPr>
            <w:r w:rsidRPr="0051327E">
              <w:t>Points d'action</w:t>
            </w:r>
            <w:r>
              <w:t xml:space="preserve"> </w:t>
            </w:r>
          </w:p>
        </w:tc>
        <w:tc>
          <w:tcPr>
            <w:tcW w:w="23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105DDE" w:rsidRDefault="00105DDE" w:rsidP="00F01363">
            <w:pPr>
              <w:pStyle w:val="Copieducorps"/>
            </w:pPr>
            <w:r w:rsidRPr="0051327E">
              <w:t>Personne responsable</w:t>
            </w: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105DDE" w:rsidRDefault="00105DDE" w:rsidP="00F01363">
            <w:pPr>
              <w:pStyle w:val="Copieducorps"/>
            </w:pPr>
            <w:r w:rsidRPr="0051327E">
              <w:t>Délai à respecter</w:t>
            </w:r>
          </w:p>
        </w:tc>
      </w:tr>
      <w:tr w:rsidR="00105DDE" w:rsidTr="000E5700">
        <w:trPr>
          <w:trHeight w:hRule="exact" w:val="288"/>
          <w:jc w:val="center"/>
        </w:trPr>
        <w:tc>
          <w:tcPr>
            <w:tcW w:w="528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05DDE" w:rsidRDefault="00C41A63" w:rsidP="00F01363">
            <w:pPr>
              <w:pStyle w:val="Copieducorps"/>
            </w:pPr>
            <w:r>
              <w:t xml:space="preserve">A rappeler lors des réunions des commissions </w:t>
            </w:r>
          </w:p>
        </w:tc>
        <w:tc>
          <w:tcPr>
            <w:tcW w:w="23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05DDE" w:rsidRDefault="00105DDE" w:rsidP="00105DDE">
            <w:pPr>
              <w:pStyle w:val="Copieducorps"/>
            </w:pPr>
            <w:r>
              <w:t>Al. VANRILLAER</w:t>
            </w: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05DDE" w:rsidRDefault="00C41A63" w:rsidP="00F01363">
            <w:pPr>
              <w:pStyle w:val="Copieducorps"/>
            </w:pPr>
            <w:r>
              <w:t>néant</w:t>
            </w:r>
          </w:p>
        </w:tc>
      </w:tr>
    </w:tbl>
    <w:p w:rsidR="008F4FA2" w:rsidRDefault="008F4FA2">
      <w:r>
        <w:rPr>
          <w:b/>
        </w:rPr>
        <w:br w:type="page"/>
      </w:r>
    </w:p>
    <w:tbl>
      <w:tblPr>
        <w:tblStyle w:val="Grilledutableau"/>
        <w:tblW w:w="8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73"/>
        <w:gridCol w:w="3609"/>
        <w:gridCol w:w="2386"/>
        <w:gridCol w:w="1289"/>
      </w:tblGrid>
      <w:tr w:rsidR="00105DDE" w:rsidTr="00F01363">
        <w:trPr>
          <w:trHeight w:hRule="exact" w:val="288"/>
          <w:jc w:val="center"/>
        </w:trPr>
        <w:tc>
          <w:tcPr>
            <w:tcW w:w="8957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105DDE" w:rsidRDefault="001C0AB9" w:rsidP="0085767F">
            <w:pPr>
              <w:pStyle w:val="Minutesettitresdelordredujour"/>
              <w:numPr>
                <w:ilvl w:val="0"/>
                <w:numId w:val="5"/>
              </w:numPr>
            </w:pPr>
            <w:sdt>
              <w:sdtPr>
                <w:id w:val="-211340820"/>
                <w:placeholder>
                  <w:docPart w:val="A43E6447260245F29C7A54FCB433F8B9"/>
                </w:placeholder>
              </w:sdtPr>
              <w:sdtContent>
                <w:r w:rsidR="0085767F">
                  <w:t>Problématique : faible participation des amis aux RS</w:t>
                </w:r>
              </w:sdtContent>
            </w:sdt>
          </w:p>
        </w:tc>
      </w:tr>
      <w:tr w:rsidR="00105DDE" w:rsidTr="000E5700">
        <w:trPr>
          <w:trHeight w:hRule="exact" w:val="28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105DDE" w:rsidRDefault="00105DDE" w:rsidP="00F01363">
            <w:pPr>
              <w:pStyle w:val="Copieducorps"/>
            </w:pPr>
            <w:r>
              <w:t>5 minutes</w:t>
            </w:r>
          </w:p>
        </w:tc>
        <w:tc>
          <w:tcPr>
            <w:tcW w:w="72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105DDE" w:rsidRDefault="00105DDE" w:rsidP="00F01363">
            <w:pPr>
              <w:pStyle w:val="Copieducorps"/>
            </w:pPr>
            <w:r>
              <w:t>Alain VANRILLAER</w:t>
            </w:r>
          </w:p>
        </w:tc>
      </w:tr>
      <w:tr w:rsidR="00105DDE" w:rsidTr="000974B7">
        <w:trPr>
          <w:trHeight w:hRule="exact" w:val="37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05DDE" w:rsidRDefault="00105DDE" w:rsidP="00F01363">
            <w:pPr>
              <w:pStyle w:val="Copieducorps"/>
            </w:pPr>
            <w:r w:rsidRPr="0051327E">
              <w:t>Discussion</w:t>
            </w:r>
          </w:p>
        </w:tc>
        <w:tc>
          <w:tcPr>
            <w:tcW w:w="72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05DDE" w:rsidRDefault="00105DDE" w:rsidP="00F01363">
            <w:pPr>
              <w:pStyle w:val="Copieducorps"/>
            </w:pPr>
          </w:p>
        </w:tc>
      </w:tr>
      <w:tr w:rsidR="00105DDE" w:rsidTr="00736AAC">
        <w:trPr>
          <w:jc w:val="center"/>
        </w:trPr>
        <w:tc>
          <w:tcPr>
            <w:tcW w:w="8957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05DDE" w:rsidRDefault="0085767F" w:rsidP="00F01363">
            <w:pPr>
              <w:pStyle w:val="Copieducorps"/>
            </w:pPr>
            <w:r>
              <w:t xml:space="preserve">Constat : </w:t>
            </w:r>
            <w:r w:rsidR="00736AAC">
              <w:t>Depuis notre départ du Vieux-Berchem, force est de constater une diminution importante de la participation aux RS</w:t>
            </w:r>
          </w:p>
          <w:p w:rsidR="00736AAC" w:rsidRDefault="00736AAC" w:rsidP="00F01363">
            <w:pPr>
              <w:pStyle w:val="Copieducorps"/>
            </w:pPr>
          </w:p>
          <w:p w:rsidR="00736AAC" w:rsidRDefault="00736AAC" w:rsidP="00F01363">
            <w:pPr>
              <w:pStyle w:val="Copieducorps"/>
            </w:pPr>
            <w:r>
              <w:t xml:space="preserve">Raisons : </w:t>
            </w:r>
          </w:p>
          <w:p w:rsidR="00736AAC" w:rsidRDefault="00736AAC" w:rsidP="00F01363">
            <w:pPr>
              <w:pStyle w:val="Copieducorps"/>
            </w:pPr>
            <w:r>
              <w:t>sans en faire une analyse exhaustive, certaines raisons sont connues parce que exprimées par certains membres.</w:t>
            </w:r>
          </w:p>
          <w:p w:rsidR="00736AAC" w:rsidRDefault="00736AAC" w:rsidP="00736AAC">
            <w:pPr>
              <w:pStyle w:val="Copieducorps"/>
              <w:numPr>
                <w:ilvl w:val="0"/>
                <w:numId w:val="21"/>
              </w:numPr>
            </w:pPr>
            <w:r>
              <w:t>Qualité des repas au BRYC (</w:t>
            </w:r>
          </w:p>
          <w:p w:rsidR="00736AAC" w:rsidRDefault="00736AAC" w:rsidP="00736AAC">
            <w:pPr>
              <w:pStyle w:val="Copieducorps"/>
              <w:numPr>
                <w:ilvl w:val="0"/>
                <w:numId w:val="21"/>
              </w:numPr>
            </w:pPr>
            <w:r>
              <w:t>Convivialité du lieu ( pas chez soi )</w:t>
            </w:r>
          </w:p>
          <w:p w:rsidR="00736AAC" w:rsidRDefault="00736AAC" w:rsidP="00736AAC">
            <w:pPr>
              <w:pStyle w:val="Copieducorps"/>
              <w:numPr>
                <w:ilvl w:val="0"/>
                <w:numId w:val="21"/>
              </w:numPr>
            </w:pPr>
            <w:r>
              <w:t>Accès (loin, difficile)</w:t>
            </w:r>
          </w:p>
          <w:p w:rsidR="0048446F" w:rsidRDefault="0048446F" w:rsidP="00736AAC">
            <w:pPr>
              <w:pStyle w:val="Copieducorps"/>
            </w:pPr>
          </w:p>
          <w:p w:rsidR="00736AAC" w:rsidRDefault="00736AAC" w:rsidP="00736AAC">
            <w:pPr>
              <w:pStyle w:val="Copieducorps"/>
            </w:pPr>
            <w:r>
              <w:t>D’autres raisons, qui ne sont pas liées au lieu, mais qui sont une résultante d’une société en mutation :</w:t>
            </w:r>
          </w:p>
          <w:p w:rsidR="00736AAC" w:rsidRDefault="00736AAC" w:rsidP="00736AAC">
            <w:pPr>
              <w:pStyle w:val="Copieducorps"/>
              <w:numPr>
                <w:ilvl w:val="0"/>
                <w:numId w:val="22"/>
              </w:numPr>
            </w:pPr>
            <w:r>
              <w:t>Impératifs du monde des affaires qui laisse moins de temps</w:t>
            </w:r>
          </w:p>
          <w:p w:rsidR="00736AAC" w:rsidRDefault="00736AAC" w:rsidP="00736AAC">
            <w:pPr>
              <w:pStyle w:val="Copieducorps"/>
              <w:numPr>
                <w:ilvl w:val="0"/>
                <w:numId w:val="22"/>
              </w:numPr>
            </w:pPr>
            <w:r>
              <w:t xml:space="preserve">Circulation </w:t>
            </w:r>
            <w:r w:rsidR="00DC0F86">
              <w:t xml:space="preserve">chaotique </w:t>
            </w:r>
            <w:r>
              <w:t xml:space="preserve">dans BXL </w:t>
            </w:r>
            <w:r w:rsidR="00CB5ACC">
              <w:t>a toute de la journée</w:t>
            </w:r>
            <w:r>
              <w:t xml:space="preserve"> </w:t>
            </w:r>
          </w:p>
          <w:p w:rsidR="0048446F" w:rsidRDefault="0048446F" w:rsidP="00736AAC">
            <w:pPr>
              <w:pStyle w:val="Copieducorps"/>
              <w:numPr>
                <w:ilvl w:val="0"/>
                <w:numId w:val="22"/>
              </w:numPr>
            </w:pPr>
            <w:r>
              <w:t>La prolifération des actions dites humanitaires qui fonctionnent pour les masses via les médias</w:t>
            </w:r>
          </w:p>
          <w:p w:rsidR="0048446F" w:rsidRDefault="0048446F" w:rsidP="00736AAC">
            <w:pPr>
              <w:pStyle w:val="Copieducorps"/>
              <w:numPr>
                <w:ilvl w:val="0"/>
                <w:numId w:val="22"/>
              </w:numPr>
            </w:pPr>
            <w:r>
              <w:t>La prolifération d’actions locales qui fonctionnent par le bouche à oreille sans connotation ‘club service’</w:t>
            </w:r>
          </w:p>
          <w:p w:rsidR="0048446F" w:rsidRDefault="0048446F" w:rsidP="00736AAC">
            <w:pPr>
              <w:pStyle w:val="Copieducorps"/>
              <w:numPr>
                <w:ilvl w:val="0"/>
                <w:numId w:val="22"/>
              </w:numPr>
            </w:pPr>
          </w:p>
          <w:p w:rsidR="00736AAC" w:rsidRDefault="00736AAC" w:rsidP="00736AAC">
            <w:pPr>
              <w:pStyle w:val="Copieducorps"/>
            </w:pPr>
            <w:r>
              <w:t>D’autres raisons, qui ne sont pas liées à la société, mais au fonctionnement</w:t>
            </w:r>
            <w:r w:rsidR="0093705C">
              <w:t xml:space="preserve"> interne</w:t>
            </w:r>
            <w:r>
              <w:t xml:space="preserve"> du club :</w:t>
            </w:r>
          </w:p>
          <w:p w:rsidR="0048446F" w:rsidRDefault="0048446F" w:rsidP="0048446F">
            <w:pPr>
              <w:pStyle w:val="Copieducorps"/>
              <w:numPr>
                <w:ilvl w:val="0"/>
                <w:numId w:val="22"/>
              </w:numPr>
            </w:pPr>
            <w:r>
              <w:t>L’exode en dehors de la zone du club de nombreux membres</w:t>
            </w:r>
          </w:p>
          <w:p w:rsidR="00736AAC" w:rsidRDefault="0093705C" w:rsidP="00736AAC">
            <w:pPr>
              <w:pStyle w:val="Copieducorps"/>
              <w:numPr>
                <w:ilvl w:val="0"/>
                <w:numId w:val="22"/>
              </w:numPr>
            </w:pPr>
            <w:r>
              <w:t>Ina</w:t>
            </w:r>
            <w:r w:rsidR="00736AAC">
              <w:t xml:space="preserve">déquation avec les us et coutumes ( </w:t>
            </w:r>
            <w:r>
              <w:t xml:space="preserve">changement dans la communication, le fonctionnement (ou non ) des commissions, les nouvelles technologies (TIC) ) </w:t>
            </w:r>
            <w:r>
              <w:sym w:font="Wingdings" w:char="F0E0"/>
            </w:r>
            <w:r>
              <w:t xml:space="preserve"> perte de repères et des traditions</w:t>
            </w:r>
          </w:p>
          <w:p w:rsidR="0093705C" w:rsidRDefault="0093705C" w:rsidP="0093705C">
            <w:pPr>
              <w:pStyle w:val="Copieducorps"/>
              <w:numPr>
                <w:ilvl w:val="0"/>
                <w:numId w:val="22"/>
              </w:numPr>
            </w:pPr>
            <w:r>
              <w:t>Pyramide des âges du club vieillissante et par conséquent moins de disponibilité, moins de vitalité,</w:t>
            </w:r>
          </w:p>
          <w:p w:rsidR="0093705C" w:rsidRDefault="0093705C" w:rsidP="0093705C">
            <w:pPr>
              <w:pStyle w:val="Copieducorps"/>
              <w:numPr>
                <w:ilvl w:val="0"/>
                <w:numId w:val="22"/>
              </w:numPr>
            </w:pPr>
            <w:r>
              <w:t xml:space="preserve">Peu de sang neuf, ou si neuf, ne reste pas parce que n’adhère pas au fonctionnement </w:t>
            </w:r>
          </w:p>
          <w:p w:rsidR="0093705C" w:rsidRDefault="0093705C" w:rsidP="0093705C">
            <w:pPr>
              <w:pStyle w:val="Copieducorps"/>
              <w:numPr>
                <w:ilvl w:val="0"/>
                <w:numId w:val="22"/>
              </w:numPr>
            </w:pPr>
            <w:r>
              <w:t xml:space="preserve">Adhésion mitigée à la mission du club car plus de vision claire sur les plans, </w:t>
            </w:r>
            <w:r w:rsidR="0048446F">
              <w:t>les projets .</w:t>
            </w:r>
          </w:p>
          <w:p w:rsidR="0048446F" w:rsidRDefault="0048446F" w:rsidP="0093705C">
            <w:pPr>
              <w:pStyle w:val="Copieducorps"/>
              <w:numPr>
                <w:ilvl w:val="0"/>
                <w:numId w:val="22"/>
              </w:numPr>
            </w:pPr>
            <w:r>
              <w:t>Des projets parfois trop ‘personnels</w:t>
            </w:r>
            <w:r w:rsidR="00BF24CA">
              <w:t>’ et portés à bout de bras parce que pas d’adhésion suffisante</w:t>
            </w:r>
          </w:p>
          <w:p w:rsidR="0048446F" w:rsidRDefault="0048446F" w:rsidP="0048446F">
            <w:pPr>
              <w:pStyle w:val="Copieducorps"/>
            </w:pPr>
          </w:p>
          <w:p w:rsidR="00736AAC" w:rsidRDefault="00CB5ACC" w:rsidP="00F01363">
            <w:pPr>
              <w:pStyle w:val="Copieducorps"/>
            </w:pPr>
            <w:r>
              <w:t xml:space="preserve"> </w:t>
            </w:r>
            <w:r w:rsidR="003D0917">
              <w:t>‘</w:t>
            </w:r>
          </w:p>
        </w:tc>
      </w:tr>
      <w:tr w:rsidR="00105DDE" w:rsidTr="00D521EC">
        <w:trPr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05DDE" w:rsidRDefault="00105DDE" w:rsidP="00F01363">
            <w:pPr>
              <w:pStyle w:val="Copieducorps"/>
            </w:pPr>
            <w:r w:rsidRPr="0051327E">
              <w:t>Conclusions</w:t>
            </w:r>
          </w:p>
        </w:tc>
        <w:tc>
          <w:tcPr>
            <w:tcW w:w="72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B5ACC" w:rsidRDefault="00CB5ACC" w:rsidP="00F01363">
            <w:pPr>
              <w:pStyle w:val="Copieducorps"/>
            </w:pPr>
            <w:r>
              <w:t>Sans avoir la prétention de résoudre toutes les causes de la désertion, le comité propose ce qui suit :</w:t>
            </w:r>
          </w:p>
          <w:p w:rsidR="00CB5ACC" w:rsidRDefault="00CB5ACC" w:rsidP="00F01363">
            <w:pPr>
              <w:pStyle w:val="Copieducorps"/>
            </w:pPr>
          </w:p>
          <w:p w:rsidR="00CB5ACC" w:rsidRDefault="00D521EC" w:rsidP="00F01363">
            <w:pPr>
              <w:pStyle w:val="Copieducorps"/>
            </w:pPr>
            <w:r>
              <w:t xml:space="preserve">Pour répondre aux attentes de nombre d’entre nous, </w:t>
            </w:r>
          </w:p>
          <w:p w:rsidR="00CB5ACC" w:rsidRDefault="00CB5ACC" w:rsidP="00F01363">
            <w:pPr>
              <w:pStyle w:val="Copieducorps"/>
            </w:pPr>
            <w:r>
              <w:t xml:space="preserve">Pour </w:t>
            </w:r>
            <w:r w:rsidR="00D521EC">
              <w:t>favoriser un retour de certains amis</w:t>
            </w:r>
            <w:r>
              <w:t>,</w:t>
            </w:r>
            <w:r w:rsidR="00D521EC">
              <w:t xml:space="preserve"> </w:t>
            </w:r>
          </w:p>
          <w:p w:rsidR="00CB5ACC" w:rsidRDefault="00CB5ACC" w:rsidP="00F01363">
            <w:pPr>
              <w:pStyle w:val="Copieducorps"/>
            </w:pPr>
            <w:r>
              <w:t>Pour faciliter la participation de nouvelles candidatures,</w:t>
            </w:r>
            <w:r w:rsidR="00852FD9">
              <w:t>et l’introduction de sang neuf,</w:t>
            </w:r>
          </w:p>
          <w:p w:rsidR="00852FD9" w:rsidRDefault="00852FD9" w:rsidP="00F01363">
            <w:pPr>
              <w:pStyle w:val="Copieducorps"/>
            </w:pPr>
          </w:p>
          <w:p w:rsidR="00105DDE" w:rsidRDefault="00D521EC" w:rsidP="00F01363">
            <w:pPr>
              <w:pStyle w:val="Copieducorps"/>
            </w:pPr>
            <w:r>
              <w:t>le comité propose de revoir les objectifs et les lieux des réunions hebdomadaires :</w:t>
            </w:r>
          </w:p>
          <w:p w:rsidR="00573B8E" w:rsidRDefault="00573B8E" w:rsidP="00F01363">
            <w:pPr>
              <w:pStyle w:val="Copieducorps"/>
            </w:pPr>
          </w:p>
          <w:p w:rsidR="00573B8E" w:rsidRDefault="00573B8E" w:rsidP="00F01363">
            <w:pPr>
              <w:pStyle w:val="Copieducorps"/>
            </w:pPr>
            <w:r>
              <w:t>Lundi 1 : Depauw – réunion festive, où prime l’amitié, les retrouvailles avec les amis, les anciens ,les isolés, les veufs(ves), la famille, les futurs adhérents / conférenciers</w:t>
            </w:r>
          </w:p>
          <w:p w:rsidR="00573B8E" w:rsidRDefault="00573B8E" w:rsidP="00F01363">
            <w:pPr>
              <w:pStyle w:val="Copieducorps"/>
            </w:pPr>
          </w:p>
          <w:p w:rsidR="00573B8E" w:rsidRDefault="00573B8E" w:rsidP="00F01363">
            <w:pPr>
              <w:pStyle w:val="Copieducorps"/>
            </w:pPr>
            <w:r>
              <w:t xml:space="preserve">Lundi 2 : BRYC – réunion de comité (et Présidents de Commissions) / lunch minimum /votes / ouvert aux membres désireux de partager l’avancement d’un projet  </w:t>
            </w:r>
          </w:p>
          <w:p w:rsidR="00573B8E" w:rsidRDefault="00573B8E" w:rsidP="00F01363">
            <w:pPr>
              <w:pStyle w:val="Copieducorps"/>
            </w:pPr>
          </w:p>
          <w:p w:rsidR="00B17397" w:rsidRDefault="00573B8E" w:rsidP="00F01363">
            <w:pPr>
              <w:pStyle w:val="Copieducorps"/>
            </w:pPr>
            <w:r>
              <w:t xml:space="preserve">Lundi 3 :  RSCA / St Guidon – réunion </w:t>
            </w:r>
            <w:r w:rsidR="00B17397">
              <w:t>RS normale / conférenciers</w:t>
            </w:r>
          </w:p>
          <w:p w:rsidR="00B17397" w:rsidRDefault="00B17397" w:rsidP="00F01363">
            <w:pPr>
              <w:pStyle w:val="Copieducorps"/>
            </w:pPr>
          </w:p>
          <w:p w:rsidR="00573B8E" w:rsidRDefault="00B17397" w:rsidP="00F01363">
            <w:pPr>
              <w:pStyle w:val="Copieducorps"/>
            </w:pPr>
            <w:r>
              <w:t xml:space="preserve">Lundi 4 : </w:t>
            </w:r>
            <w:r w:rsidR="00573B8E">
              <w:t xml:space="preserve"> </w:t>
            </w:r>
            <w:r>
              <w:t>BRYC – réunion RS normale / lunch normal / suivi du mois écoulé</w:t>
            </w:r>
          </w:p>
          <w:p w:rsidR="00CB5ACC" w:rsidRDefault="00CB5ACC" w:rsidP="00F01363">
            <w:pPr>
              <w:pStyle w:val="Copieducorps"/>
            </w:pPr>
          </w:p>
          <w:p w:rsidR="00D521EC" w:rsidRDefault="00CB5ACC" w:rsidP="00F01363">
            <w:pPr>
              <w:pStyle w:val="Copieducorps"/>
            </w:pPr>
            <w:r>
              <w:t>Pour toute question, n’hésitez pas à contacter Alain Van Rillaer.</w:t>
            </w:r>
          </w:p>
          <w:p w:rsidR="00D521EC" w:rsidRDefault="00D521EC" w:rsidP="00F01363">
            <w:pPr>
              <w:pStyle w:val="Copieducorps"/>
            </w:pPr>
          </w:p>
        </w:tc>
      </w:tr>
      <w:tr w:rsidR="00105DDE" w:rsidTr="000E5700">
        <w:trPr>
          <w:trHeight w:hRule="exact" w:val="340"/>
          <w:jc w:val="center"/>
        </w:trPr>
        <w:tc>
          <w:tcPr>
            <w:tcW w:w="528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105DDE" w:rsidRDefault="00105DDE" w:rsidP="00F01363">
            <w:pPr>
              <w:pStyle w:val="Copieducorps"/>
            </w:pPr>
            <w:r w:rsidRPr="0051327E">
              <w:t>Points d'action</w:t>
            </w:r>
            <w:r>
              <w:t xml:space="preserve"> </w:t>
            </w:r>
          </w:p>
        </w:tc>
        <w:tc>
          <w:tcPr>
            <w:tcW w:w="23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105DDE" w:rsidRDefault="00105DDE" w:rsidP="00F01363">
            <w:pPr>
              <w:pStyle w:val="Copieducorps"/>
            </w:pPr>
            <w:r w:rsidRPr="0051327E">
              <w:t>Personne responsable</w:t>
            </w: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105DDE" w:rsidRDefault="00105DDE" w:rsidP="00F01363">
            <w:pPr>
              <w:pStyle w:val="Copieducorps"/>
            </w:pPr>
            <w:r w:rsidRPr="0051327E">
              <w:t>Délai à respecter</w:t>
            </w:r>
          </w:p>
        </w:tc>
      </w:tr>
      <w:tr w:rsidR="00105DDE" w:rsidTr="003B7652">
        <w:trPr>
          <w:trHeight w:hRule="exact" w:val="358"/>
          <w:jc w:val="center"/>
        </w:trPr>
        <w:tc>
          <w:tcPr>
            <w:tcW w:w="528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05DDE" w:rsidRDefault="00B17397" w:rsidP="00B6252F">
            <w:pPr>
              <w:pStyle w:val="Copieducorps"/>
            </w:pPr>
            <w:r>
              <w:t>Négociations avec Depauw / RSCA / BRYC pour formule repas</w:t>
            </w:r>
          </w:p>
        </w:tc>
        <w:tc>
          <w:tcPr>
            <w:tcW w:w="23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05DDE" w:rsidRDefault="00B6252F" w:rsidP="00F01363">
            <w:pPr>
              <w:pStyle w:val="Copieducorps"/>
            </w:pPr>
            <w:r>
              <w:t>AVR</w:t>
            </w: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05DDE" w:rsidRDefault="00B6252F" w:rsidP="00F01363">
            <w:pPr>
              <w:pStyle w:val="Copieducorps"/>
            </w:pPr>
            <w:r>
              <w:t>asap</w:t>
            </w:r>
          </w:p>
        </w:tc>
      </w:tr>
      <w:tr w:rsidR="003B7652" w:rsidTr="00F01363">
        <w:trPr>
          <w:trHeight w:hRule="exact" w:val="288"/>
          <w:jc w:val="center"/>
        </w:trPr>
        <w:tc>
          <w:tcPr>
            <w:tcW w:w="8957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3B7652" w:rsidRDefault="00B17397" w:rsidP="00B17397">
            <w:pPr>
              <w:pStyle w:val="Minutesettitresdelordredujour"/>
              <w:numPr>
                <w:ilvl w:val="0"/>
                <w:numId w:val="5"/>
              </w:numPr>
            </w:pPr>
            <w:r>
              <w:t>Etat des lieux des commissions</w:t>
            </w:r>
          </w:p>
        </w:tc>
      </w:tr>
      <w:tr w:rsidR="003B7652" w:rsidTr="00F01363">
        <w:trPr>
          <w:trHeight w:hRule="exact" w:val="28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3B7652" w:rsidRDefault="003B7652" w:rsidP="00F01363">
            <w:pPr>
              <w:pStyle w:val="Copieducorps"/>
            </w:pPr>
            <w:r>
              <w:t>5 minutes</w:t>
            </w:r>
          </w:p>
        </w:tc>
        <w:tc>
          <w:tcPr>
            <w:tcW w:w="72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3B7652" w:rsidRDefault="00B6252F" w:rsidP="00F01363">
            <w:pPr>
              <w:pStyle w:val="Copieducorps"/>
            </w:pPr>
            <w:r>
              <w:t>Alain VANRILLAER</w:t>
            </w:r>
          </w:p>
        </w:tc>
      </w:tr>
      <w:tr w:rsidR="003B7652" w:rsidTr="00B17397">
        <w:trPr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3B7652" w:rsidP="00F01363">
            <w:pPr>
              <w:pStyle w:val="Copieducorps"/>
            </w:pPr>
            <w:r w:rsidRPr="0051327E">
              <w:t>Discussion</w:t>
            </w:r>
          </w:p>
        </w:tc>
        <w:tc>
          <w:tcPr>
            <w:tcW w:w="72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B17397" w:rsidP="00B6252F">
            <w:pPr>
              <w:pStyle w:val="Copieducorps"/>
            </w:pPr>
            <w:r>
              <w:t>Il est important que chaque membre puisse se positionner dans une commission minimum .. Trop de membres aujourd’hui sont en dehors de toute commission</w:t>
            </w:r>
          </w:p>
          <w:p w:rsidR="00B17397" w:rsidRDefault="00B17397" w:rsidP="00B6252F">
            <w:pPr>
              <w:pStyle w:val="Copieducorps"/>
            </w:pPr>
          </w:p>
        </w:tc>
      </w:tr>
      <w:tr w:rsidR="003B7652" w:rsidTr="001C0AB9">
        <w:trPr>
          <w:jc w:val="center"/>
        </w:trPr>
        <w:tc>
          <w:tcPr>
            <w:tcW w:w="8957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34FC" w:rsidRDefault="002234FC" w:rsidP="001C0AB9">
            <w:pPr>
              <w:pStyle w:val="Copieducorps"/>
            </w:pPr>
          </w:p>
          <w:p w:rsidR="001C0AB9" w:rsidRDefault="001C0AB9" w:rsidP="001C0AB9">
            <w:pPr>
              <w:pStyle w:val="Copieducorps"/>
            </w:pPr>
            <w:r>
              <w:t xml:space="preserve">La liste des Commissions officielles est disponible sur Harmony. </w:t>
            </w:r>
          </w:p>
          <w:p w:rsidR="002234FC" w:rsidRDefault="002234FC" w:rsidP="001C0AB9">
            <w:pPr>
              <w:pStyle w:val="Copieducorps"/>
            </w:pPr>
          </w:p>
          <w:p w:rsidR="001C0AB9" w:rsidRDefault="001C0AB9" w:rsidP="001C0AB9">
            <w:pPr>
              <w:pStyle w:val="Copieducorps"/>
            </w:pPr>
            <w:r>
              <w:t>Les commissions mises en place pour notre Club sont les suivantes :</w:t>
            </w:r>
          </w:p>
          <w:p w:rsidR="001C0AB9" w:rsidRDefault="001C0AB9" w:rsidP="001C0AB9">
            <w:pPr>
              <w:pStyle w:val="Copieducorps"/>
            </w:pPr>
            <w:r>
              <w:t>Administration, CICO, Effectif, Actions (+ sous-commissions Golf, Rallye, Concert), Internationale, Jeunes Générations, Fondation Rotary.</w:t>
            </w:r>
          </w:p>
          <w:p w:rsidR="002234FC" w:rsidRDefault="002234FC" w:rsidP="001C0AB9">
            <w:pPr>
              <w:pStyle w:val="Copieducorps"/>
            </w:pPr>
          </w:p>
          <w:p w:rsidR="001C0AB9" w:rsidRDefault="001C0AB9" w:rsidP="001C0AB9">
            <w:pPr>
              <w:pStyle w:val="Copieducorps"/>
            </w:pPr>
            <w:r>
              <w:t>Les Présidents ainsi que les membres sont visibles en Harmony.</w:t>
            </w:r>
          </w:p>
          <w:p w:rsidR="001C0AB9" w:rsidRDefault="001C0AB9" w:rsidP="001C0AB9">
            <w:pPr>
              <w:pStyle w:val="Copieducorps"/>
            </w:pPr>
            <w:r>
              <w:t>Il est demandé à chaque membre de se proposer dans l’une de ces commissions.</w:t>
            </w:r>
          </w:p>
          <w:p w:rsidR="001C0AB9" w:rsidRDefault="001C0AB9" w:rsidP="001C0AB9">
            <w:pPr>
              <w:pStyle w:val="Copieducorps"/>
            </w:pPr>
          </w:p>
          <w:p w:rsidR="002234FC" w:rsidRDefault="002234FC" w:rsidP="001C0AB9">
            <w:pPr>
              <w:pStyle w:val="Copieducorps"/>
            </w:pPr>
          </w:p>
          <w:p w:rsidR="001C0AB9" w:rsidRDefault="001C0AB9" w:rsidP="001C0AB9">
            <w:pPr>
              <w:pStyle w:val="Copieducorps"/>
            </w:pPr>
            <w:bookmarkStart w:id="0" w:name="_GoBack"/>
            <w:bookmarkEnd w:id="0"/>
            <w:r>
              <w:t>Nouvelles commissions :</w:t>
            </w:r>
          </w:p>
          <w:p w:rsidR="001C0AB9" w:rsidRDefault="001C0AB9" w:rsidP="001C0AB9">
            <w:pPr>
              <w:pStyle w:val="Copieducorps"/>
              <w:tabs>
                <w:tab w:val="left" w:pos="1121"/>
              </w:tabs>
            </w:pPr>
            <w:r>
              <w:t>Sabeena :                     Président Norbert, Membres : Paul Creusen, François Debeur, Urbain VDB</w:t>
            </w:r>
          </w:p>
          <w:p w:rsidR="001C0AB9" w:rsidRDefault="001C0AB9" w:rsidP="001C0AB9">
            <w:pPr>
              <w:pStyle w:val="Copieducorps"/>
            </w:pPr>
            <w:r>
              <w:t>Interactions District : Président Azelio ( à préciser ) + 3 sous-commissions</w:t>
            </w:r>
          </w:p>
          <w:p w:rsidR="001C0AB9" w:rsidRDefault="001C0AB9" w:rsidP="001C0AB9">
            <w:pPr>
              <w:pStyle w:val="Copieducorps"/>
            </w:pPr>
          </w:p>
          <w:p w:rsidR="001C0AB9" w:rsidRDefault="001C0AB9" w:rsidP="001C0AB9">
            <w:pPr>
              <w:pStyle w:val="Copieducorps"/>
            </w:pPr>
            <w:r>
              <w:t>Recherche de Présidence : commissions Jeunesse / YEP (en remplacement d’Azelio)</w:t>
            </w:r>
          </w:p>
          <w:p w:rsidR="001C0AB9" w:rsidRDefault="001C0AB9" w:rsidP="001C0AB9">
            <w:pPr>
              <w:pStyle w:val="Copieducorps"/>
            </w:pPr>
          </w:p>
          <w:p w:rsidR="001C0AB9" w:rsidRDefault="001C0AB9" w:rsidP="001C0AB9">
            <w:pPr>
              <w:pStyle w:val="Copieducorps"/>
            </w:pPr>
          </w:p>
          <w:p w:rsidR="001C0AB9" w:rsidRDefault="001C0AB9" w:rsidP="001C0AB9">
            <w:pPr>
              <w:pStyle w:val="Copieducorps"/>
            </w:pPr>
            <w:r>
              <w:t xml:space="preserve"> </w:t>
            </w:r>
          </w:p>
          <w:p w:rsidR="00B6252F" w:rsidRDefault="00B6252F" w:rsidP="00F01363">
            <w:pPr>
              <w:pStyle w:val="Copieducorps"/>
            </w:pPr>
          </w:p>
        </w:tc>
      </w:tr>
      <w:tr w:rsidR="003B7652" w:rsidTr="008F4FA2">
        <w:trPr>
          <w:trHeight w:hRule="exact" w:val="270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3B7652" w:rsidP="00F01363">
            <w:pPr>
              <w:pStyle w:val="Copieducorps"/>
            </w:pPr>
            <w:r w:rsidRPr="0051327E">
              <w:t>Conclusions</w:t>
            </w:r>
          </w:p>
        </w:tc>
        <w:tc>
          <w:tcPr>
            <w:tcW w:w="72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3B7652" w:rsidP="008F4FA2">
            <w:pPr>
              <w:pStyle w:val="Copieducorps"/>
            </w:pPr>
          </w:p>
        </w:tc>
      </w:tr>
      <w:tr w:rsidR="003B7652" w:rsidTr="00F01363">
        <w:trPr>
          <w:trHeight w:hRule="exact" w:val="340"/>
          <w:jc w:val="center"/>
        </w:trPr>
        <w:tc>
          <w:tcPr>
            <w:tcW w:w="528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3B7652" w:rsidRDefault="003B7652" w:rsidP="00F01363">
            <w:pPr>
              <w:pStyle w:val="Copieducorps"/>
            </w:pPr>
            <w:r w:rsidRPr="0051327E">
              <w:t>Points d'action</w:t>
            </w:r>
            <w:r>
              <w:t xml:space="preserve"> </w:t>
            </w:r>
          </w:p>
        </w:tc>
        <w:tc>
          <w:tcPr>
            <w:tcW w:w="23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3B7652" w:rsidRDefault="003B7652" w:rsidP="00F01363">
            <w:pPr>
              <w:pStyle w:val="Copieducorps"/>
            </w:pPr>
            <w:r w:rsidRPr="0051327E">
              <w:t>Personne responsable</w:t>
            </w: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3B7652" w:rsidRDefault="003B7652" w:rsidP="00F01363">
            <w:pPr>
              <w:pStyle w:val="Copieducorps"/>
            </w:pPr>
            <w:r w:rsidRPr="0051327E">
              <w:t>Délai à respecter</w:t>
            </w:r>
          </w:p>
        </w:tc>
      </w:tr>
      <w:tr w:rsidR="003B7652" w:rsidTr="00F01363">
        <w:trPr>
          <w:trHeight w:hRule="exact" w:val="288"/>
          <w:jc w:val="center"/>
        </w:trPr>
        <w:tc>
          <w:tcPr>
            <w:tcW w:w="528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08335E" w:rsidP="00F01363">
            <w:pPr>
              <w:pStyle w:val="Copieducorps"/>
            </w:pPr>
            <w:r>
              <w:t>Se proposer pour faire partie d’une commission</w:t>
            </w:r>
          </w:p>
        </w:tc>
        <w:tc>
          <w:tcPr>
            <w:tcW w:w="23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08335E" w:rsidP="00F01363">
            <w:pPr>
              <w:pStyle w:val="Copieducorps"/>
            </w:pPr>
            <w:r>
              <w:t>chacun</w:t>
            </w: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3B7652" w:rsidP="00F01363">
            <w:pPr>
              <w:pStyle w:val="Copieducorps"/>
            </w:pPr>
          </w:p>
        </w:tc>
      </w:tr>
      <w:tr w:rsidR="003B7652" w:rsidTr="00F01363">
        <w:trPr>
          <w:trHeight w:hRule="exact" w:val="288"/>
          <w:jc w:val="center"/>
        </w:trPr>
        <w:tc>
          <w:tcPr>
            <w:tcW w:w="528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3B7652" w:rsidP="00F01363">
            <w:pPr>
              <w:pStyle w:val="Copieducorps"/>
            </w:pPr>
          </w:p>
        </w:tc>
        <w:tc>
          <w:tcPr>
            <w:tcW w:w="23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3B7652" w:rsidP="00F01363">
            <w:pPr>
              <w:pStyle w:val="Copieducorps"/>
            </w:pP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3B7652" w:rsidP="00DE6546">
            <w:pPr>
              <w:pStyle w:val="Copieducorps"/>
            </w:pPr>
          </w:p>
        </w:tc>
      </w:tr>
      <w:tr w:rsidR="003B7652" w:rsidTr="00F01363">
        <w:trPr>
          <w:trHeight w:hRule="exact" w:val="288"/>
          <w:jc w:val="center"/>
        </w:trPr>
        <w:tc>
          <w:tcPr>
            <w:tcW w:w="8957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3B7652" w:rsidRDefault="001C0AB9" w:rsidP="001C0AB9">
            <w:pPr>
              <w:pStyle w:val="Minutesettitresdelordredujour"/>
              <w:numPr>
                <w:ilvl w:val="0"/>
                <w:numId w:val="5"/>
              </w:numPr>
            </w:pPr>
            <w:sdt>
              <w:sdtPr>
                <w:id w:val="1503939774"/>
                <w:placeholder>
                  <w:docPart w:val="F4A27AE86D4A483792E97729B14704BD"/>
                </w:placeholder>
              </w:sdtPr>
              <w:sdtContent>
                <w:r>
                  <w:t>Présidence pour les années suivantes</w:t>
                </w:r>
              </w:sdtContent>
            </w:sdt>
          </w:p>
        </w:tc>
      </w:tr>
      <w:tr w:rsidR="003B7652" w:rsidTr="00F01363">
        <w:trPr>
          <w:trHeight w:hRule="exact" w:val="28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3B7652" w:rsidRDefault="003B7652" w:rsidP="00F01363">
            <w:pPr>
              <w:pStyle w:val="Copieducorps"/>
            </w:pPr>
            <w:r>
              <w:t>5 minutes</w:t>
            </w:r>
          </w:p>
        </w:tc>
        <w:tc>
          <w:tcPr>
            <w:tcW w:w="72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3B7652" w:rsidRDefault="003B7652" w:rsidP="00F01363">
            <w:pPr>
              <w:pStyle w:val="Copieducorps"/>
            </w:pPr>
            <w:r>
              <w:t>Alain VANRILLAER</w:t>
            </w:r>
          </w:p>
        </w:tc>
      </w:tr>
      <w:tr w:rsidR="003B7652" w:rsidRPr="00990FB6" w:rsidTr="00990FB6">
        <w:trPr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3B7652" w:rsidP="00F01363">
            <w:pPr>
              <w:pStyle w:val="Copieducorps"/>
            </w:pPr>
            <w:r w:rsidRPr="0051327E">
              <w:t>Discussion</w:t>
            </w:r>
          </w:p>
        </w:tc>
        <w:tc>
          <w:tcPr>
            <w:tcW w:w="72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990FB6" w:rsidP="00F01363">
            <w:pPr>
              <w:pStyle w:val="Copieducorps"/>
            </w:pPr>
            <w:r>
              <w:t xml:space="preserve">Afin de faciliter d’une part l’achèvement et le suivi des projets entamés lors d’une présidence, et d’autre part pour permettre un transfert de connaissance entre 2 présidences et la préparation des nouvelles équipes, nous avons (les 3 membres concernés) acceptés de revoir la durée de la présidence afin de la prolonger celle-ci d’une année supplémentaire. </w:t>
            </w:r>
          </w:p>
          <w:p w:rsidR="00990FB6" w:rsidRDefault="00990FB6" w:rsidP="00F01363">
            <w:pPr>
              <w:pStyle w:val="Copieducorps"/>
            </w:pPr>
            <w:r>
              <w:t>Concrètement les présidences seraient les suivantes :</w:t>
            </w:r>
          </w:p>
          <w:p w:rsidR="00990FB6" w:rsidRDefault="00990FB6" w:rsidP="00F01363">
            <w:pPr>
              <w:pStyle w:val="Copieducorps"/>
            </w:pPr>
          </w:p>
          <w:p w:rsidR="00990FB6" w:rsidRPr="00990FB6" w:rsidRDefault="00990FB6" w:rsidP="00F01363">
            <w:pPr>
              <w:pStyle w:val="Copieducorps"/>
              <w:rPr>
                <w:lang w:val="nl-BE"/>
              </w:rPr>
            </w:pPr>
            <w:r w:rsidRPr="00990FB6">
              <w:rPr>
                <w:lang w:val="nl-BE"/>
              </w:rPr>
              <w:t>2015-2016 : Alain Van Rillaer</w:t>
            </w:r>
          </w:p>
          <w:p w:rsidR="00990FB6" w:rsidRDefault="00990FB6" w:rsidP="00990FB6">
            <w:pPr>
              <w:pStyle w:val="Copieducorps"/>
              <w:rPr>
                <w:lang w:val="nl-BE"/>
              </w:rPr>
            </w:pPr>
            <w:r w:rsidRPr="00990FB6">
              <w:rPr>
                <w:lang w:val="nl-BE"/>
              </w:rPr>
              <w:t>2016-2017 : Alain Van Rillaer</w:t>
            </w:r>
          </w:p>
          <w:p w:rsidR="00990FB6" w:rsidRDefault="00990FB6" w:rsidP="00990FB6">
            <w:pPr>
              <w:pStyle w:val="Copieducorps"/>
              <w:rPr>
                <w:lang w:val="nl-BE"/>
              </w:rPr>
            </w:pPr>
            <w:r>
              <w:rPr>
                <w:lang w:val="nl-BE"/>
              </w:rPr>
              <w:t>2017-2018 : Marc Bogaert</w:t>
            </w:r>
          </w:p>
          <w:p w:rsidR="00990FB6" w:rsidRDefault="00990FB6" w:rsidP="00990FB6">
            <w:pPr>
              <w:pStyle w:val="Copieducorps"/>
              <w:rPr>
                <w:lang w:val="nl-BE"/>
              </w:rPr>
            </w:pPr>
            <w:r>
              <w:rPr>
                <w:lang w:val="nl-BE"/>
              </w:rPr>
              <w:t>2018-2019 : Marc Bogaert</w:t>
            </w:r>
          </w:p>
          <w:p w:rsidR="00990FB6" w:rsidRDefault="00990FB6" w:rsidP="00990FB6">
            <w:pPr>
              <w:pStyle w:val="Copieducorps"/>
              <w:rPr>
                <w:lang w:val="nl-BE"/>
              </w:rPr>
            </w:pPr>
            <w:r>
              <w:rPr>
                <w:lang w:val="nl-BE"/>
              </w:rPr>
              <w:t xml:space="preserve">2019-2020 : Azelio </w:t>
            </w:r>
            <w:r w:rsidR="00771CFD">
              <w:rPr>
                <w:lang w:val="nl-BE"/>
              </w:rPr>
              <w:t>Fulmini</w:t>
            </w:r>
          </w:p>
          <w:p w:rsidR="00771CFD" w:rsidRDefault="00771CFD" w:rsidP="00990FB6">
            <w:pPr>
              <w:pStyle w:val="Copieducorps"/>
              <w:rPr>
                <w:lang w:val="nl-BE"/>
              </w:rPr>
            </w:pPr>
            <w:r>
              <w:rPr>
                <w:lang w:val="nl-BE"/>
              </w:rPr>
              <w:t>2020-2021 : Azelio Fulmini</w:t>
            </w:r>
          </w:p>
          <w:p w:rsidR="00771CFD" w:rsidRPr="00990FB6" w:rsidRDefault="00771CFD" w:rsidP="00990FB6">
            <w:pPr>
              <w:pStyle w:val="Copieducorps"/>
              <w:rPr>
                <w:lang w:val="nl-BE"/>
              </w:rPr>
            </w:pPr>
          </w:p>
          <w:p w:rsidR="00990FB6" w:rsidRPr="00990FB6" w:rsidRDefault="00990FB6" w:rsidP="00990FB6">
            <w:pPr>
              <w:pStyle w:val="Copieducorps"/>
              <w:rPr>
                <w:lang w:val="nl-BE"/>
              </w:rPr>
            </w:pPr>
            <w:r w:rsidRPr="00990FB6">
              <w:rPr>
                <w:lang w:val="nl-BE"/>
              </w:rPr>
              <w:t xml:space="preserve"> </w:t>
            </w:r>
          </w:p>
        </w:tc>
      </w:tr>
      <w:tr w:rsidR="003B7652" w:rsidTr="00F01363">
        <w:trPr>
          <w:trHeight w:hRule="exact" w:val="427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3B7652" w:rsidP="00F01363">
            <w:pPr>
              <w:pStyle w:val="Copieducorps"/>
            </w:pPr>
            <w:r w:rsidRPr="0051327E">
              <w:t>Conclusions</w:t>
            </w:r>
          </w:p>
        </w:tc>
        <w:tc>
          <w:tcPr>
            <w:tcW w:w="72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7652" w:rsidRDefault="0008335E" w:rsidP="0008335E">
            <w:pPr>
              <w:pStyle w:val="Copieducorps"/>
            </w:pPr>
            <w:r>
              <w:t>Appels aux candidatures  (mieux que le grand silence de lundi passé !)</w:t>
            </w:r>
          </w:p>
        </w:tc>
      </w:tr>
      <w:tr w:rsidR="003B7652" w:rsidTr="00F01363">
        <w:trPr>
          <w:trHeight w:hRule="exact" w:val="340"/>
          <w:jc w:val="center"/>
        </w:trPr>
        <w:tc>
          <w:tcPr>
            <w:tcW w:w="528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3B7652" w:rsidRDefault="003B7652" w:rsidP="00F01363">
            <w:pPr>
              <w:pStyle w:val="Copieducorps"/>
            </w:pPr>
            <w:r w:rsidRPr="0051327E">
              <w:t>Points d'action</w:t>
            </w:r>
            <w:r>
              <w:t xml:space="preserve"> </w:t>
            </w:r>
          </w:p>
        </w:tc>
        <w:tc>
          <w:tcPr>
            <w:tcW w:w="23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3B7652" w:rsidRDefault="003B7652" w:rsidP="00F01363">
            <w:pPr>
              <w:pStyle w:val="Copieducorps"/>
            </w:pPr>
            <w:r w:rsidRPr="0051327E">
              <w:t>Personne responsable</w:t>
            </w: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3B7652" w:rsidRDefault="003B7652" w:rsidP="00F01363">
            <w:pPr>
              <w:pStyle w:val="Copieducorps"/>
            </w:pPr>
            <w:r w:rsidRPr="0051327E">
              <w:t>Délai à respecter</w:t>
            </w:r>
          </w:p>
        </w:tc>
      </w:tr>
      <w:tr w:rsidR="0008335E" w:rsidTr="00C46B94">
        <w:trPr>
          <w:trHeight w:hRule="exact" w:val="288"/>
          <w:jc w:val="center"/>
        </w:trPr>
        <w:tc>
          <w:tcPr>
            <w:tcW w:w="528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8335E" w:rsidRDefault="0008335E" w:rsidP="00C46B94">
            <w:pPr>
              <w:pStyle w:val="Copieducorps"/>
            </w:pPr>
            <w:r>
              <w:t>Organisation du votes des présidents potentiels</w:t>
            </w:r>
          </w:p>
        </w:tc>
        <w:tc>
          <w:tcPr>
            <w:tcW w:w="23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8335E" w:rsidRDefault="0008335E" w:rsidP="00C46B94">
            <w:pPr>
              <w:pStyle w:val="Copieducorps"/>
            </w:pPr>
            <w:r>
              <w:t>AVR</w:t>
            </w: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8335E" w:rsidRDefault="0008335E" w:rsidP="00C46B94">
            <w:pPr>
              <w:pStyle w:val="Copieducorps"/>
            </w:pPr>
          </w:p>
        </w:tc>
      </w:tr>
      <w:tr w:rsidR="0008335E" w:rsidTr="00C46B94">
        <w:trPr>
          <w:trHeight w:hRule="exact" w:val="288"/>
          <w:jc w:val="center"/>
        </w:trPr>
        <w:tc>
          <w:tcPr>
            <w:tcW w:w="528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8335E" w:rsidRDefault="0008335E" w:rsidP="00C46B94">
            <w:pPr>
              <w:pStyle w:val="Copieducorps"/>
            </w:pPr>
          </w:p>
        </w:tc>
        <w:tc>
          <w:tcPr>
            <w:tcW w:w="23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8335E" w:rsidRDefault="0008335E" w:rsidP="00C46B94">
            <w:pPr>
              <w:pStyle w:val="Copieducorps"/>
            </w:pP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8335E" w:rsidRDefault="0008335E" w:rsidP="00C46B94">
            <w:pPr>
              <w:pStyle w:val="Copieducorps"/>
            </w:pPr>
          </w:p>
        </w:tc>
      </w:tr>
      <w:tr w:rsidR="006A3963" w:rsidTr="00F01363">
        <w:trPr>
          <w:trHeight w:hRule="exact" w:val="288"/>
          <w:jc w:val="center"/>
        </w:trPr>
        <w:tc>
          <w:tcPr>
            <w:tcW w:w="8957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A3963" w:rsidRDefault="001C0AB9" w:rsidP="009D152E">
            <w:pPr>
              <w:pStyle w:val="Minutesettitresdelordredujour"/>
              <w:numPr>
                <w:ilvl w:val="0"/>
                <w:numId w:val="5"/>
              </w:numPr>
            </w:pPr>
            <w:sdt>
              <w:sdtPr>
                <w:id w:val="667301135"/>
                <w:placeholder>
                  <w:docPart w:val="07C43CD1E55B44ABB8DF7E13BAB92824"/>
                </w:placeholder>
              </w:sdtPr>
              <w:sdtContent>
                <w:r w:rsidR="009D152E">
                  <w:t>Conférences durant nos RS</w:t>
                </w:r>
              </w:sdtContent>
            </w:sdt>
          </w:p>
        </w:tc>
      </w:tr>
      <w:tr w:rsidR="006A3963" w:rsidTr="00F01363">
        <w:trPr>
          <w:trHeight w:hRule="exact" w:val="288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A3963" w:rsidRDefault="006A3963" w:rsidP="006A3963">
            <w:pPr>
              <w:pStyle w:val="Copieducorps"/>
            </w:pPr>
            <w:r>
              <w:t>1 minute</w:t>
            </w:r>
          </w:p>
        </w:tc>
        <w:tc>
          <w:tcPr>
            <w:tcW w:w="72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A3963" w:rsidRDefault="006A3963" w:rsidP="00F01363">
            <w:pPr>
              <w:pStyle w:val="Copieducorps"/>
            </w:pPr>
            <w:r>
              <w:t>Alain VANRILLAER</w:t>
            </w:r>
          </w:p>
        </w:tc>
      </w:tr>
      <w:tr w:rsidR="006A3963" w:rsidTr="006A3963">
        <w:trPr>
          <w:trHeight w:hRule="exact" w:val="302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A3963" w:rsidRDefault="006A3963" w:rsidP="00F01363">
            <w:pPr>
              <w:pStyle w:val="Copieducorps"/>
            </w:pPr>
            <w:r w:rsidRPr="0051327E">
              <w:t>Discussion</w:t>
            </w:r>
          </w:p>
        </w:tc>
        <w:tc>
          <w:tcPr>
            <w:tcW w:w="72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A3963" w:rsidRDefault="009D152E" w:rsidP="00F01363">
            <w:pPr>
              <w:pStyle w:val="Copieducorps"/>
            </w:pPr>
            <w:r>
              <w:t>Pas suffisamment de conférences</w:t>
            </w:r>
          </w:p>
        </w:tc>
      </w:tr>
      <w:tr w:rsidR="006A3963" w:rsidTr="00F01363">
        <w:trPr>
          <w:trHeight w:hRule="exact" w:val="430"/>
          <w:jc w:val="center"/>
        </w:trPr>
        <w:tc>
          <w:tcPr>
            <w:tcW w:w="8957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A3963" w:rsidRDefault="009D152E" w:rsidP="006A3963">
            <w:pPr>
              <w:pStyle w:val="Copieducorps"/>
            </w:pPr>
            <w:r>
              <w:t>A chacun d’essayer de trouver des conférenciers pour nos RS.</w:t>
            </w:r>
          </w:p>
          <w:p w:rsidR="009D152E" w:rsidRDefault="009D152E" w:rsidP="006A3963">
            <w:pPr>
              <w:pStyle w:val="Copieducorps"/>
            </w:pPr>
            <w:r>
              <w:t>Penser également à prévoir un cadeau , et la gratuité pour le repas du conférencier</w:t>
            </w:r>
          </w:p>
        </w:tc>
      </w:tr>
      <w:tr w:rsidR="006A3963" w:rsidTr="00F01363">
        <w:trPr>
          <w:trHeight w:hRule="exact" w:val="427"/>
          <w:jc w:val="center"/>
        </w:trPr>
        <w:tc>
          <w:tcPr>
            <w:tcW w:w="167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A3963" w:rsidRDefault="006A3963" w:rsidP="00F01363">
            <w:pPr>
              <w:pStyle w:val="Copieducorps"/>
            </w:pPr>
            <w:r w:rsidRPr="0051327E">
              <w:t>Conclusions</w:t>
            </w:r>
          </w:p>
        </w:tc>
        <w:tc>
          <w:tcPr>
            <w:tcW w:w="728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A3963" w:rsidRDefault="009D152E" w:rsidP="00F01363">
            <w:pPr>
              <w:pStyle w:val="Copieducorps"/>
            </w:pPr>
            <w:r>
              <w:t xml:space="preserve">Cela implique que nous ayons un local qui se prête à la tenue de conférence !! </w:t>
            </w:r>
            <w:r w:rsidR="0008335E">
              <w:t xml:space="preserve">voir point 1 </w:t>
            </w:r>
          </w:p>
        </w:tc>
      </w:tr>
      <w:tr w:rsidR="006A3963" w:rsidTr="00F01363">
        <w:trPr>
          <w:trHeight w:hRule="exact" w:val="340"/>
          <w:jc w:val="center"/>
        </w:trPr>
        <w:tc>
          <w:tcPr>
            <w:tcW w:w="528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6A3963" w:rsidRDefault="006A3963" w:rsidP="00F01363">
            <w:pPr>
              <w:pStyle w:val="Copieducorps"/>
            </w:pPr>
            <w:r w:rsidRPr="0051327E">
              <w:t>Points d'action</w:t>
            </w:r>
            <w:r>
              <w:t xml:space="preserve"> </w:t>
            </w:r>
          </w:p>
        </w:tc>
        <w:tc>
          <w:tcPr>
            <w:tcW w:w="23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6A3963" w:rsidRDefault="006A3963" w:rsidP="00F01363">
            <w:pPr>
              <w:pStyle w:val="Copieducorps"/>
            </w:pPr>
            <w:r w:rsidRPr="0051327E">
              <w:t>Personne responsable</w:t>
            </w: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6A3963" w:rsidRDefault="006A3963" w:rsidP="00F01363">
            <w:pPr>
              <w:pStyle w:val="Copieducorps"/>
            </w:pPr>
            <w:r w:rsidRPr="0051327E">
              <w:t>Délai à respecter</w:t>
            </w:r>
          </w:p>
        </w:tc>
      </w:tr>
      <w:tr w:rsidR="006A3963" w:rsidTr="00F01363">
        <w:trPr>
          <w:trHeight w:hRule="exact" w:val="288"/>
          <w:jc w:val="center"/>
        </w:trPr>
        <w:tc>
          <w:tcPr>
            <w:tcW w:w="528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A3963" w:rsidRDefault="006A3963" w:rsidP="006A3963">
            <w:pPr>
              <w:pStyle w:val="Copieducorps"/>
            </w:pPr>
          </w:p>
        </w:tc>
        <w:tc>
          <w:tcPr>
            <w:tcW w:w="238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A3963" w:rsidRDefault="006A3963" w:rsidP="00F01363">
            <w:pPr>
              <w:pStyle w:val="Copieducorps"/>
            </w:pPr>
          </w:p>
        </w:tc>
        <w:tc>
          <w:tcPr>
            <w:tcW w:w="12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A3963" w:rsidRDefault="006A3963" w:rsidP="00F01363">
            <w:pPr>
              <w:pStyle w:val="Copieducorps"/>
            </w:pPr>
          </w:p>
        </w:tc>
      </w:tr>
    </w:tbl>
    <w:p w:rsidR="00CE62EC" w:rsidRDefault="00CE62EC">
      <w:pPr>
        <w:spacing w:after="200" w:line="276" w:lineRule="auto"/>
      </w:pPr>
    </w:p>
    <w:sectPr w:rsidR="00CE62EC" w:rsidSect="00226252">
      <w:headerReference w:type="default" r:id="rId9"/>
      <w:foot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9F" w:rsidRDefault="00B84C9F">
      <w:r>
        <w:separator/>
      </w:r>
    </w:p>
  </w:endnote>
  <w:endnote w:type="continuationSeparator" w:id="0">
    <w:p w:rsidR="00B84C9F" w:rsidRDefault="00B8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55774531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1C0AB9" w:rsidRDefault="001C0AB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El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AB9" w:rsidRDefault="001C0AB9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separate"/>
                                  </w:r>
                                  <w:r w:rsidR="00B84C9F" w:rsidRPr="00B84C9F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" fillcolor="#40618b" stroked="f">
                      <v:textbox inset="0,,0">
                        <w:txbxContent>
                          <w:p w:rsidR="001C0AB9" w:rsidRDefault="001C0AB9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B84C9F" w:rsidRPr="00B84C9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C0AB9" w:rsidRDefault="001C0A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9F" w:rsidRDefault="00B84C9F">
      <w:r>
        <w:separator/>
      </w:r>
    </w:p>
  </w:footnote>
  <w:footnote w:type="continuationSeparator" w:id="0">
    <w:p w:rsidR="00B84C9F" w:rsidRDefault="00B8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AB9" w:rsidRPr="00481F54" w:rsidRDefault="001C0AB9">
    <w:pPr>
      <w:pStyle w:val="Titredesminutesdelarunion"/>
      <w:rPr>
        <w:sz w:val="48"/>
        <w:szCs w:val="48"/>
      </w:rPr>
    </w:pPr>
    <w:r w:rsidRPr="00481F54">
      <w:rPr>
        <w:sz w:val="48"/>
        <w:szCs w:val="48"/>
      </w:rPr>
      <w:t xml:space="preserve">Réunion </w:t>
    </w:r>
    <w:r>
      <w:rPr>
        <w:sz w:val="48"/>
        <w:szCs w:val="48"/>
      </w:rPr>
      <w:t>Comité 17/09/2015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B7C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1E4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71C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660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40EAE"/>
    <w:multiLevelType w:val="hybridMultilevel"/>
    <w:tmpl w:val="A41670CA"/>
    <w:lvl w:ilvl="0" w:tplc="350442B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2270E8"/>
    <w:multiLevelType w:val="hybridMultilevel"/>
    <w:tmpl w:val="C61A60A4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0793A"/>
    <w:multiLevelType w:val="hybridMultilevel"/>
    <w:tmpl w:val="C61A60A4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B4ABB"/>
    <w:multiLevelType w:val="hybridMultilevel"/>
    <w:tmpl w:val="C61A60A4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97A8F"/>
    <w:multiLevelType w:val="hybridMultilevel"/>
    <w:tmpl w:val="822C4F5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44295"/>
    <w:multiLevelType w:val="hybridMultilevel"/>
    <w:tmpl w:val="C61A60A4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24219"/>
    <w:multiLevelType w:val="hybridMultilevel"/>
    <w:tmpl w:val="15328F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80414"/>
    <w:multiLevelType w:val="hybridMultilevel"/>
    <w:tmpl w:val="9AB491EA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227AF"/>
    <w:multiLevelType w:val="hybridMultilevel"/>
    <w:tmpl w:val="F828AF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2295D"/>
    <w:multiLevelType w:val="hybridMultilevel"/>
    <w:tmpl w:val="C61A60A4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83AB6"/>
    <w:multiLevelType w:val="hybridMultilevel"/>
    <w:tmpl w:val="C61A60A4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31F56"/>
    <w:multiLevelType w:val="hybridMultilevel"/>
    <w:tmpl w:val="FFB2D73E"/>
    <w:lvl w:ilvl="0" w:tplc="40B848D8">
      <w:start w:val="5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E69A1"/>
    <w:multiLevelType w:val="hybridMultilevel"/>
    <w:tmpl w:val="C61A60A4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24BDF"/>
    <w:multiLevelType w:val="hybridMultilevel"/>
    <w:tmpl w:val="C61A60A4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F7AFC"/>
    <w:multiLevelType w:val="hybridMultilevel"/>
    <w:tmpl w:val="C61A60A4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E688F"/>
    <w:multiLevelType w:val="hybridMultilevel"/>
    <w:tmpl w:val="C61A60A4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E5C4A"/>
    <w:multiLevelType w:val="hybridMultilevel"/>
    <w:tmpl w:val="C61A60A4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B18E4"/>
    <w:multiLevelType w:val="hybridMultilevel"/>
    <w:tmpl w:val="C61A60A4"/>
    <w:lvl w:ilvl="0" w:tplc="08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9"/>
  </w:num>
  <w:num w:numId="6">
    <w:abstractNumId w:val="8"/>
  </w:num>
  <w:num w:numId="7">
    <w:abstractNumId w:val="21"/>
  </w:num>
  <w:num w:numId="8">
    <w:abstractNumId w:val="20"/>
  </w:num>
  <w:num w:numId="9">
    <w:abstractNumId w:val="17"/>
  </w:num>
  <w:num w:numId="10">
    <w:abstractNumId w:val="18"/>
  </w:num>
  <w:num w:numId="11">
    <w:abstractNumId w:val="4"/>
  </w:num>
  <w:num w:numId="12">
    <w:abstractNumId w:val="13"/>
  </w:num>
  <w:num w:numId="13">
    <w:abstractNumId w:val="14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11"/>
  </w:num>
  <w:num w:numId="20">
    <w:abstractNumId w:val="15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EA"/>
    <w:rsid w:val="000270EC"/>
    <w:rsid w:val="00053BB4"/>
    <w:rsid w:val="0005576F"/>
    <w:rsid w:val="0008335E"/>
    <w:rsid w:val="000974B7"/>
    <w:rsid w:val="000A41A7"/>
    <w:rsid w:val="000E5700"/>
    <w:rsid w:val="000F5172"/>
    <w:rsid w:val="00105DDE"/>
    <w:rsid w:val="00124B8A"/>
    <w:rsid w:val="001C0AB9"/>
    <w:rsid w:val="001E659B"/>
    <w:rsid w:val="001E6F07"/>
    <w:rsid w:val="002047FB"/>
    <w:rsid w:val="00213D8F"/>
    <w:rsid w:val="002234FC"/>
    <w:rsid w:val="00226252"/>
    <w:rsid w:val="00396147"/>
    <w:rsid w:val="003A13EF"/>
    <w:rsid w:val="003B7652"/>
    <w:rsid w:val="003D0917"/>
    <w:rsid w:val="003D0C01"/>
    <w:rsid w:val="003D6DED"/>
    <w:rsid w:val="00437609"/>
    <w:rsid w:val="00452233"/>
    <w:rsid w:val="004579DA"/>
    <w:rsid w:val="00481F54"/>
    <w:rsid w:val="0048446F"/>
    <w:rsid w:val="004C004A"/>
    <w:rsid w:val="004F3F85"/>
    <w:rsid w:val="0051327E"/>
    <w:rsid w:val="0052534F"/>
    <w:rsid w:val="00550FA4"/>
    <w:rsid w:val="00573B8E"/>
    <w:rsid w:val="005C03C0"/>
    <w:rsid w:val="005D0936"/>
    <w:rsid w:val="005F56E7"/>
    <w:rsid w:val="006229D1"/>
    <w:rsid w:val="006A3963"/>
    <w:rsid w:val="007116E6"/>
    <w:rsid w:val="00736AAC"/>
    <w:rsid w:val="00771CFD"/>
    <w:rsid w:val="007C23AF"/>
    <w:rsid w:val="007F2781"/>
    <w:rsid w:val="00852FD9"/>
    <w:rsid w:val="0085750C"/>
    <w:rsid w:val="0085767F"/>
    <w:rsid w:val="00857F6E"/>
    <w:rsid w:val="008A5AF4"/>
    <w:rsid w:val="008B17DF"/>
    <w:rsid w:val="008D33CA"/>
    <w:rsid w:val="008F26D9"/>
    <w:rsid w:val="008F4FA2"/>
    <w:rsid w:val="009046EA"/>
    <w:rsid w:val="0093705C"/>
    <w:rsid w:val="00945E08"/>
    <w:rsid w:val="00990413"/>
    <w:rsid w:val="00990FB6"/>
    <w:rsid w:val="009B285A"/>
    <w:rsid w:val="009D152E"/>
    <w:rsid w:val="00A012C4"/>
    <w:rsid w:val="00A24DE1"/>
    <w:rsid w:val="00A53F9F"/>
    <w:rsid w:val="00A80170"/>
    <w:rsid w:val="00A94AB4"/>
    <w:rsid w:val="00AA172B"/>
    <w:rsid w:val="00AF1F02"/>
    <w:rsid w:val="00B17397"/>
    <w:rsid w:val="00B31B0B"/>
    <w:rsid w:val="00B44416"/>
    <w:rsid w:val="00B6252F"/>
    <w:rsid w:val="00B84C9F"/>
    <w:rsid w:val="00BC0EE8"/>
    <w:rsid w:val="00BE3AD4"/>
    <w:rsid w:val="00BF24CA"/>
    <w:rsid w:val="00C1478E"/>
    <w:rsid w:val="00C3185A"/>
    <w:rsid w:val="00C41A63"/>
    <w:rsid w:val="00C641C1"/>
    <w:rsid w:val="00CB5ACC"/>
    <w:rsid w:val="00CE62EC"/>
    <w:rsid w:val="00D116BE"/>
    <w:rsid w:val="00D521EC"/>
    <w:rsid w:val="00D92E49"/>
    <w:rsid w:val="00DC0F86"/>
    <w:rsid w:val="00DE6546"/>
    <w:rsid w:val="00E0501B"/>
    <w:rsid w:val="00E05274"/>
    <w:rsid w:val="00EC181D"/>
    <w:rsid w:val="00EE0DF5"/>
    <w:rsid w:val="00EE6ACC"/>
    <w:rsid w:val="00EF644C"/>
    <w:rsid w:val="00F01363"/>
    <w:rsid w:val="00F223E4"/>
    <w:rsid w:val="00F55F28"/>
    <w:rsid w:val="00F577EB"/>
    <w:rsid w:val="00F57AB7"/>
    <w:rsid w:val="00F6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ADEE74F-82B2-47F5-B395-9C55CC5C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26252"/>
    <w:pPr>
      <w:spacing w:after="0" w:line="240" w:lineRule="auto"/>
    </w:pPr>
    <w:rPr>
      <w:spacing w:val="8"/>
      <w:sz w:val="18"/>
      <w:lang w:eastAsia="en-IE"/>
    </w:rPr>
  </w:style>
  <w:style w:type="paragraph" w:styleId="Titre1">
    <w:name w:val="heading 1"/>
    <w:basedOn w:val="Normal"/>
    <w:next w:val="Normal"/>
    <w:link w:val="Titre1Car"/>
    <w:uiPriority w:val="1"/>
    <w:semiHidden/>
    <w:qFormat/>
    <w:rsid w:val="00226252"/>
    <w:pPr>
      <w:outlineLvl w:val="0"/>
    </w:pPr>
    <w:rPr>
      <w:b/>
      <w:color w:val="FFFFFF" w:themeColor="background1"/>
      <w:sz w:val="20"/>
    </w:rPr>
  </w:style>
  <w:style w:type="paragraph" w:styleId="Titre2">
    <w:name w:val="heading 2"/>
    <w:basedOn w:val="Titre1"/>
    <w:next w:val="Normal"/>
    <w:link w:val="Titre2Car"/>
    <w:uiPriority w:val="1"/>
    <w:semiHidden/>
    <w:qFormat/>
    <w:rsid w:val="00226252"/>
    <w:pPr>
      <w:outlineLvl w:val="1"/>
    </w:pPr>
    <w:rPr>
      <w:color w:val="A6A6A6" w:themeColor="background1" w:themeShade="A6"/>
    </w:rPr>
  </w:style>
  <w:style w:type="paragraph" w:styleId="Titre3">
    <w:name w:val="heading 3"/>
    <w:basedOn w:val="Titre2"/>
    <w:next w:val="Normal"/>
    <w:link w:val="Titre3Car"/>
    <w:uiPriority w:val="1"/>
    <w:semiHidden/>
    <w:qFormat/>
    <w:rsid w:val="00226252"/>
    <w:pPr>
      <w:outlineLvl w:val="2"/>
    </w:pPr>
    <w:rPr>
      <w:b w:val="0"/>
    </w:rPr>
  </w:style>
  <w:style w:type="paragraph" w:styleId="Titre4">
    <w:name w:val="heading 4"/>
    <w:basedOn w:val="Titre5"/>
    <w:next w:val="Normal"/>
    <w:link w:val="Titre4Car"/>
    <w:uiPriority w:val="1"/>
    <w:semiHidden/>
    <w:qFormat/>
    <w:rsid w:val="00226252"/>
    <w:pPr>
      <w:spacing w:before="40" w:after="280"/>
      <w:outlineLvl w:val="3"/>
    </w:pPr>
    <w:rPr>
      <w:color w:val="B8CCE4" w:themeColor="accent1" w:themeTint="66"/>
    </w:rPr>
  </w:style>
  <w:style w:type="paragraph" w:styleId="Titre5">
    <w:name w:val="heading 5"/>
    <w:basedOn w:val="Normal"/>
    <w:next w:val="Normal"/>
    <w:link w:val="Titre5Car"/>
    <w:uiPriority w:val="1"/>
    <w:semiHidden/>
    <w:qFormat/>
    <w:rsid w:val="00226252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226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2262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2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25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semiHidden/>
    <w:rsid w:val="00226252"/>
    <w:rPr>
      <w:b/>
      <w:color w:val="FFFFFF" w:themeColor="background1"/>
      <w:spacing w:val="8"/>
      <w:sz w:val="20"/>
    </w:rPr>
  </w:style>
  <w:style w:type="character" w:customStyle="1" w:styleId="Titre2Car">
    <w:name w:val="Titre 2 Car"/>
    <w:basedOn w:val="Policepardfaut"/>
    <w:link w:val="Titre2"/>
    <w:uiPriority w:val="1"/>
    <w:semiHidden/>
    <w:rsid w:val="00226252"/>
    <w:rPr>
      <w:b/>
      <w:color w:val="A6A6A6" w:themeColor="background1" w:themeShade="A6"/>
      <w:spacing w:val="8"/>
      <w:sz w:val="20"/>
    </w:rPr>
  </w:style>
  <w:style w:type="character" w:customStyle="1" w:styleId="Titre3Car">
    <w:name w:val="Titre 3 Car"/>
    <w:basedOn w:val="Policepardfaut"/>
    <w:link w:val="Titre3"/>
    <w:uiPriority w:val="1"/>
    <w:semiHidden/>
    <w:rsid w:val="00226252"/>
    <w:rPr>
      <w:color w:val="A6A6A6" w:themeColor="background1" w:themeShade="A6"/>
      <w:spacing w:val="8"/>
      <w:sz w:val="20"/>
    </w:rPr>
  </w:style>
  <w:style w:type="character" w:customStyle="1" w:styleId="Titre4Car">
    <w:name w:val="Titre 4 Car"/>
    <w:basedOn w:val="Policepardfaut"/>
    <w:link w:val="Titre4"/>
    <w:uiPriority w:val="1"/>
    <w:semiHidden/>
    <w:rsid w:val="00226252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Titre5Car">
    <w:name w:val="Titre 5 Car"/>
    <w:basedOn w:val="Policepardfaut"/>
    <w:link w:val="Titre5"/>
    <w:uiPriority w:val="1"/>
    <w:semiHidden/>
    <w:rsid w:val="00226252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educorps">
    <w:name w:val="Copie du corps"/>
    <w:basedOn w:val="Normal"/>
    <w:qFormat/>
    <w:rsid w:val="00226252"/>
    <w:rPr>
      <w:sz w:val="16"/>
    </w:rPr>
  </w:style>
  <w:style w:type="paragraph" w:customStyle="1" w:styleId="Titredesminutesdelarunion">
    <w:name w:val="Titre des minutes de la réunion"/>
    <w:basedOn w:val="Normal"/>
    <w:qFormat/>
    <w:rsid w:val="00226252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ettitresdelordredujour">
    <w:name w:val="Minutes et titres de l'ordre du jour"/>
    <w:basedOn w:val="Normal"/>
    <w:qFormat/>
    <w:rsid w:val="00226252"/>
    <w:rPr>
      <w:b/>
      <w:color w:val="FFFFFF" w:themeColor="background1"/>
      <w:sz w:val="20"/>
    </w:rPr>
  </w:style>
  <w:style w:type="paragraph" w:styleId="En-tte">
    <w:name w:val="header"/>
    <w:basedOn w:val="Normal"/>
    <w:link w:val="En-tteCar"/>
    <w:uiPriority w:val="99"/>
    <w:unhideWhenUsed/>
    <w:rsid w:val="0022625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26252"/>
    <w:rPr>
      <w:spacing w:val="8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2625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6252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Dropbox\RCBO\Secretariat\Comit&#233;\R&#233;union%20comi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1C9AB1B98B450B809297E8B709B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D4CDB-BC01-4228-8AF2-9024C0832676}"/>
      </w:docPartPr>
      <w:docPartBody>
        <w:p w:rsidR="00723F61" w:rsidRDefault="007D4004">
          <w:pPr>
            <w:pStyle w:val="AC1C9AB1B98B450B809297E8B709B635"/>
          </w:pPr>
          <w:r>
            <w:t>[Sélectionner la date]</w:t>
          </w:r>
        </w:p>
      </w:docPartBody>
    </w:docPart>
    <w:docPart>
      <w:docPartPr>
        <w:name w:val="2485E0FD51CD44B3BA5B5AA00F1C5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21C52-0729-48DC-88FB-F0518EE0FB11}"/>
      </w:docPartPr>
      <w:docPartBody>
        <w:p w:rsidR="00723F61" w:rsidRDefault="007D4004">
          <w:pPr>
            <w:pStyle w:val="2485E0FD51CD44B3BA5B5AA00F1C595F"/>
          </w:pPr>
          <w:r>
            <w:t>Ordre du jour</w:t>
          </w:r>
        </w:p>
      </w:docPartBody>
    </w:docPart>
    <w:docPart>
      <w:docPartPr>
        <w:name w:val="EBFC77361A5C4C5E8AB6C716564DD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691AB-7F6A-4DF4-9629-E6B37FFFF129}"/>
      </w:docPartPr>
      <w:docPartBody>
        <w:p w:rsidR="00723F61" w:rsidRDefault="007D4004">
          <w:pPr>
            <w:pStyle w:val="EBFC77361A5C4C5E8AB6C716564DDA96"/>
          </w:pPr>
          <w:r>
            <w:t>Ordre du jour</w:t>
          </w:r>
        </w:p>
      </w:docPartBody>
    </w:docPart>
    <w:docPart>
      <w:docPartPr>
        <w:name w:val="A43E6447260245F29C7A54FCB433F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CE5D1-5C42-496C-A647-097DA8082D46}"/>
      </w:docPartPr>
      <w:docPartBody>
        <w:p w:rsidR="00723F61" w:rsidRDefault="007D4004">
          <w:pPr>
            <w:pStyle w:val="A43E6447260245F29C7A54FCB433F8B9"/>
          </w:pPr>
          <w:r>
            <w:t>Ordre du jour</w:t>
          </w:r>
        </w:p>
      </w:docPartBody>
    </w:docPart>
    <w:docPart>
      <w:docPartPr>
        <w:name w:val="F4A27AE86D4A483792E97729B1470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B392C5-747C-41B7-953D-37D4FF71D57E}"/>
      </w:docPartPr>
      <w:docPartBody>
        <w:p w:rsidR="00723F61" w:rsidRDefault="007D4004">
          <w:pPr>
            <w:pStyle w:val="F4A27AE86D4A483792E97729B14704BD"/>
          </w:pPr>
          <w:r>
            <w:t>Ordre du jour</w:t>
          </w:r>
        </w:p>
      </w:docPartBody>
    </w:docPart>
    <w:docPart>
      <w:docPartPr>
        <w:name w:val="07C43CD1E55B44ABB8DF7E13BAB92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22432-F12A-4587-BB2C-E637E45DE2E8}"/>
      </w:docPartPr>
      <w:docPartBody>
        <w:p w:rsidR="00723F61" w:rsidRDefault="007D4004">
          <w:pPr>
            <w:pStyle w:val="07C43CD1E55B44ABB8DF7E13BAB92824"/>
          </w:pPr>
          <w:r>
            <w:t>Ordre du jour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04"/>
    <w:rsid w:val="00723F61"/>
    <w:rsid w:val="00755E1F"/>
    <w:rsid w:val="007D4004"/>
    <w:rsid w:val="00A0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1C9AB1B98B450B809297E8B709B635">
    <w:name w:val="AC1C9AB1B98B450B809297E8B709B635"/>
  </w:style>
  <w:style w:type="paragraph" w:customStyle="1" w:styleId="2485E0FD51CD44B3BA5B5AA00F1C595F">
    <w:name w:val="2485E0FD51CD44B3BA5B5AA00F1C595F"/>
  </w:style>
  <w:style w:type="paragraph" w:customStyle="1" w:styleId="EBFC77361A5C4C5E8AB6C716564DDA96">
    <w:name w:val="EBFC77361A5C4C5E8AB6C716564DDA96"/>
  </w:style>
  <w:style w:type="paragraph" w:customStyle="1" w:styleId="A43E6447260245F29C7A54FCB433F8B9">
    <w:name w:val="A43E6447260245F29C7A54FCB433F8B9"/>
  </w:style>
  <w:style w:type="paragraph" w:customStyle="1" w:styleId="FD45A36B70A54E4BBAD8A67396C4E2F3">
    <w:name w:val="FD45A36B70A54E4BBAD8A67396C4E2F3"/>
  </w:style>
  <w:style w:type="paragraph" w:customStyle="1" w:styleId="7034F6331F2644F5AEEB732CD90A23E5">
    <w:name w:val="7034F6331F2644F5AEEB732CD90A23E5"/>
  </w:style>
  <w:style w:type="paragraph" w:customStyle="1" w:styleId="F4A27AE86D4A483792E97729B14704BD">
    <w:name w:val="F4A27AE86D4A483792E97729B14704BD"/>
  </w:style>
  <w:style w:type="paragraph" w:customStyle="1" w:styleId="07C43CD1E55B44ABB8DF7E13BAB92824">
    <w:name w:val="07C43CD1E55B44ABB8DF7E13BAB92824"/>
  </w:style>
  <w:style w:type="paragraph" w:customStyle="1" w:styleId="F7B42982CF634E2998E9244BDF51AFBC">
    <w:name w:val="F7B42982CF634E2998E9244BDF51AFBC"/>
  </w:style>
  <w:style w:type="paragraph" w:customStyle="1" w:styleId="913BDC169E7D49A7BB194B8BB89D0E77">
    <w:name w:val="913BDC169E7D49A7BB194B8BB89D0E77"/>
  </w:style>
  <w:style w:type="paragraph" w:customStyle="1" w:styleId="C9303B966AF044A1B69CE0DE0FBDF6DD">
    <w:name w:val="C9303B966AF044A1B69CE0DE0FBDF6DD"/>
  </w:style>
  <w:style w:type="paragraph" w:customStyle="1" w:styleId="967520B9FF2044B0BD2E424929DCECD4">
    <w:name w:val="967520B9FF2044B0BD2E424929DCECD4"/>
  </w:style>
  <w:style w:type="paragraph" w:customStyle="1" w:styleId="872D93D17530434285D12E2777C42B7E">
    <w:name w:val="872D93D17530434285D12E2777C42B7E"/>
  </w:style>
  <w:style w:type="paragraph" w:customStyle="1" w:styleId="662B3F6132B54770A055AAC96F0D196B">
    <w:name w:val="662B3F6132B54770A055AAC96F0D19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2015-07-19T00:00:00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DD8EBB-EF14-4641-8DDB-00A717CDC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Réunion comité</Template>
  <TotalTime>363</TotalTime>
  <Pages>3</Pages>
  <Words>965</Words>
  <Characters>5310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Bogaert</cp:lastModifiedBy>
  <cp:revision>10</cp:revision>
  <cp:lastPrinted>2015-07-09T16:56:00Z</cp:lastPrinted>
  <dcterms:created xsi:type="dcterms:W3CDTF">2015-09-18T09:33:00Z</dcterms:created>
  <dcterms:modified xsi:type="dcterms:W3CDTF">2015-09-18T15:55:00Z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